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DC48B7" w:rsidP="00004D93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Pr="00004D93" w:rsidRDefault="00385704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385704" w:rsidRPr="00004D93" w:rsidRDefault="00385704" w:rsidP="00004D93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p w:rsidR="00385704" w:rsidRPr="002E0600" w:rsidRDefault="002E0600" w:rsidP="002E0600">
      <w:pPr>
        <w:pStyle w:val="a4"/>
        <w:spacing w:line="240" w:lineRule="auto"/>
        <w:jc w:val="left"/>
        <w:rPr>
          <w:color w:val="0000C8"/>
          <w:sz w:val="24"/>
          <w:szCs w:val="24"/>
        </w:rPr>
      </w:pPr>
      <w:r>
        <w:rPr>
          <w:color w:val="0000C8"/>
          <w:sz w:val="24"/>
          <w:szCs w:val="24"/>
        </w:rPr>
        <w:t>«</w:t>
      </w:r>
      <w:r>
        <w:rPr>
          <w:color w:val="0000C8"/>
          <w:sz w:val="24"/>
          <w:szCs w:val="24"/>
          <w:lang w:val="en-US"/>
        </w:rPr>
        <w:t>22</w:t>
      </w:r>
      <w:r>
        <w:rPr>
          <w:color w:val="0000C8"/>
          <w:sz w:val="24"/>
          <w:szCs w:val="24"/>
        </w:rPr>
        <w:t xml:space="preserve">» </w:t>
      </w:r>
      <w:r>
        <w:rPr>
          <w:color w:val="0000C8"/>
          <w:sz w:val="24"/>
          <w:szCs w:val="24"/>
          <w:lang w:val="en-US"/>
        </w:rPr>
        <w:t>12</w:t>
      </w:r>
      <w:r>
        <w:rPr>
          <w:color w:val="0000C8"/>
          <w:sz w:val="24"/>
          <w:szCs w:val="24"/>
        </w:rPr>
        <w:t>.2023</w:t>
      </w:r>
      <w:r w:rsidR="00385704" w:rsidRPr="00004D93">
        <w:rPr>
          <w:color w:val="0000C8"/>
          <w:sz w:val="24"/>
          <w:szCs w:val="24"/>
        </w:rPr>
        <w:tab/>
      </w:r>
      <w:r w:rsidR="00385704" w:rsidRPr="00004D93">
        <w:rPr>
          <w:color w:val="0000C8"/>
          <w:sz w:val="24"/>
          <w:szCs w:val="24"/>
        </w:rPr>
        <w:tab/>
      </w:r>
      <w:r w:rsidR="00385704" w:rsidRPr="00004D93">
        <w:rPr>
          <w:color w:val="0000C8"/>
          <w:sz w:val="24"/>
          <w:szCs w:val="24"/>
        </w:rPr>
        <w:tab/>
      </w:r>
      <w:r w:rsidR="00385704" w:rsidRPr="00004D93">
        <w:rPr>
          <w:color w:val="0000C8"/>
          <w:sz w:val="24"/>
          <w:szCs w:val="24"/>
        </w:rPr>
        <w:tab/>
      </w:r>
      <w:r w:rsidR="00004D93">
        <w:rPr>
          <w:color w:val="0000C8"/>
          <w:sz w:val="24"/>
          <w:szCs w:val="24"/>
        </w:rPr>
        <w:tab/>
      </w:r>
      <w:r w:rsidR="00385704" w:rsidRPr="00004D93">
        <w:rPr>
          <w:color w:val="0000C8"/>
          <w:sz w:val="24"/>
          <w:szCs w:val="24"/>
        </w:rPr>
        <w:tab/>
      </w:r>
      <w:r w:rsidR="00385704" w:rsidRPr="00004D93">
        <w:rPr>
          <w:color w:val="0000C8"/>
          <w:sz w:val="24"/>
          <w:szCs w:val="24"/>
        </w:rPr>
        <w:tab/>
      </w:r>
      <w:r>
        <w:rPr>
          <w:color w:val="0000C8"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>
        <w:rPr>
          <w:color w:val="0000C8"/>
          <w:sz w:val="24"/>
          <w:szCs w:val="24"/>
        </w:rPr>
        <w:t xml:space="preserve">   </w:t>
      </w:r>
      <w:r w:rsidR="00385704" w:rsidRPr="00004D93">
        <w:rPr>
          <w:color w:val="0000C8"/>
          <w:sz w:val="24"/>
          <w:szCs w:val="24"/>
        </w:rPr>
        <w:t xml:space="preserve">№ </w:t>
      </w:r>
      <w:r w:rsidRPr="002E0600">
        <w:rPr>
          <w:color w:val="0000C8"/>
          <w:sz w:val="24"/>
          <w:szCs w:val="24"/>
          <w:u w:val="single"/>
        </w:rPr>
        <w:t>3</w:t>
      </w:r>
      <w:r>
        <w:rPr>
          <w:color w:val="0000C8"/>
          <w:sz w:val="24"/>
          <w:szCs w:val="24"/>
          <w:u w:val="single"/>
        </w:rPr>
        <w:t>3</w:t>
      </w:r>
    </w:p>
    <w:p w:rsidR="002B7F86" w:rsidRDefault="002B7F86" w:rsidP="00004D93">
      <w:pPr>
        <w:pStyle w:val="a4"/>
        <w:spacing w:line="240" w:lineRule="auto"/>
        <w:ind w:firstLine="709"/>
        <w:jc w:val="both"/>
      </w:pPr>
    </w:p>
    <w:p w:rsidR="00385704" w:rsidRPr="00D463E9" w:rsidRDefault="00385704" w:rsidP="00004D93">
      <w:pPr>
        <w:pStyle w:val="a4"/>
        <w:spacing w:line="240" w:lineRule="auto"/>
        <w:ind w:firstLine="709"/>
        <w:jc w:val="both"/>
      </w:pPr>
    </w:p>
    <w:p w:rsidR="00DD12F3" w:rsidRPr="00757CA5" w:rsidRDefault="00DD12F3" w:rsidP="00DD12F3">
      <w:pPr>
        <w:tabs>
          <w:tab w:val="left" w:pos="4395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757CA5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приказ Департамента бюджета и финансов Смоленской области от 23.04.2018 № 44</w:t>
      </w:r>
    </w:p>
    <w:p w:rsidR="00DD12F3" w:rsidRPr="00757CA5" w:rsidRDefault="00DD12F3" w:rsidP="00DD12F3">
      <w:pPr>
        <w:tabs>
          <w:tab w:val="left" w:pos="3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CA5">
        <w:rPr>
          <w:sz w:val="28"/>
          <w:szCs w:val="28"/>
        </w:rPr>
        <w:tab/>
      </w:r>
    </w:p>
    <w:p w:rsidR="00DD12F3" w:rsidRPr="00757CA5" w:rsidRDefault="00DD12F3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2F3" w:rsidRDefault="00DD12F3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7CA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приказ Департамента бюджета и финансов Смоленской области от 23.04.2018 № 44 «Об утверждении Порядка</w:t>
      </w:r>
      <w:r w:rsidRPr="00757CA5">
        <w:rPr>
          <w:sz w:val="28"/>
          <w:szCs w:val="28"/>
        </w:rPr>
        <w:t xml:space="preserve"> открытия и ведения лицевых счетов Департаментом бюджета и финансов Смоленской области</w:t>
      </w:r>
      <w:r>
        <w:rPr>
          <w:sz w:val="28"/>
          <w:szCs w:val="28"/>
        </w:rPr>
        <w:t>» (в редакции приказов Департамента бюджета и финансов Смоленской области от 23.09.2019 № 116, от 16.10.2019 № 122, от 01.09.2020 № 106, от 21.12.2020 № 153, от 29.12.2021 № 162</w:t>
      </w:r>
      <w:r w:rsidR="004B7F31">
        <w:rPr>
          <w:sz w:val="28"/>
          <w:szCs w:val="28"/>
        </w:rPr>
        <w:t>, от 13.01.2023 № 06</w:t>
      </w:r>
      <w:r>
        <w:rPr>
          <w:sz w:val="28"/>
          <w:szCs w:val="28"/>
        </w:rPr>
        <w:t xml:space="preserve">) </w:t>
      </w:r>
      <w:r w:rsidRPr="00757CA5">
        <w:rPr>
          <w:sz w:val="28"/>
          <w:szCs w:val="28"/>
        </w:rPr>
        <w:t>следующие изменения:</w:t>
      </w:r>
      <w:proofErr w:type="gramEnd"/>
    </w:p>
    <w:p w:rsidR="00DD12F3" w:rsidRDefault="00DD12F3" w:rsidP="00DD12F3">
      <w:pPr>
        <w:numPr>
          <w:ilvl w:val="0"/>
          <w:numId w:val="3"/>
        </w:numPr>
        <w:autoSpaceDE w:val="0"/>
        <w:autoSpaceDN w:val="0"/>
        <w:adjustRightInd w:val="0"/>
        <w:ind w:left="6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заголовке и пункте 1 слова «Департаментом бюджета и финансов Смоленской области» заменить словами «Министерством финансов Смоленской области»;</w:t>
      </w:r>
    </w:p>
    <w:p w:rsidR="00DD12F3" w:rsidRDefault="00DD12F3" w:rsidP="00DD12F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12F3">
        <w:rPr>
          <w:sz w:val="28"/>
          <w:szCs w:val="28"/>
        </w:rPr>
        <w:t>в Порядке</w:t>
      </w:r>
      <w:r>
        <w:rPr>
          <w:sz w:val="28"/>
          <w:szCs w:val="28"/>
        </w:rPr>
        <w:t xml:space="preserve"> </w:t>
      </w:r>
      <w:r w:rsidRPr="00DD12F3">
        <w:rPr>
          <w:sz w:val="28"/>
          <w:szCs w:val="28"/>
        </w:rPr>
        <w:t xml:space="preserve">открытия и ведения лицевых счетов Департаментом бюджета и финансов </w:t>
      </w:r>
      <w:r>
        <w:rPr>
          <w:sz w:val="28"/>
          <w:szCs w:val="28"/>
        </w:rPr>
        <w:t>Смоленской области, утвержденном указанным</w:t>
      </w:r>
      <w:r w:rsidRPr="00DD12F3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>:</w:t>
      </w:r>
    </w:p>
    <w:p w:rsidR="00DD12F3" w:rsidRDefault="00DD12F3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заголовке слова «</w:t>
      </w:r>
      <w:r>
        <w:rPr>
          <w:b/>
          <w:sz w:val="28"/>
          <w:szCs w:val="28"/>
        </w:rPr>
        <w:t>Департаментом бюджета и финансов Смоленской области</w:t>
      </w:r>
      <w:r>
        <w:rPr>
          <w:sz w:val="28"/>
          <w:szCs w:val="28"/>
        </w:rPr>
        <w:t>» заменить словами «</w:t>
      </w:r>
      <w:r>
        <w:rPr>
          <w:b/>
          <w:sz w:val="28"/>
          <w:szCs w:val="28"/>
        </w:rPr>
        <w:t>Министерством финансов Смоленской области</w:t>
      </w:r>
      <w:r>
        <w:rPr>
          <w:sz w:val="28"/>
          <w:szCs w:val="28"/>
        </w:rPr>
        <w:t>»;</w:t>
      </w:r>
    </w:p>
    <w:p w:rsidR="006E2F85" w:rsidRDefault="006E2F85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тексту слова «Департамент финансов» в соответствующем падеже заменить словами «Министерство финансов» в соответствующем падеже;</w:t>
      </w:r>
    </w:p>
    <w:p w:rsidR="006E2F85" w:rsidRDefault="006E2F85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тексту слова «Казначейское управление» в соответствующем падеже заменить словами «Департамент» в соответствующем падеже;</w:t>
      </w:r>
    </w:p>
    <w:p w:rsidR="00B1402B" w:rsidRDefault="00B1402B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тексту слова «начальник Казначейского управления» в соответствующем падеже заменить словами «директор Департамента» в соответствующем падеже;</w:t>
      </w:r>
    </w:p>
    <w:p w:rsidR="00DE3A2B" w:rsidRDefault="00DE3A2B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тексту слова «начальник (первый заместитель, заместитель начальника) Департамента финансов» в соответств</w:t>
      </w:r>
      <w:r w:rsidR="00CF7A2D">
        <w:rPr>
          <w:sz w:val="28"/>
          <w:szCs w:val="28"/>
        </w:rPr>
        <w:t>ующем падеже заменить словами «м</w:t>
      </w:r>
      <w:r>
        <w:rPr>
          <w:sz w:val="28"/>
          <w:szCs w:val="28"/>
        </w:rPr>
        <w:t>инистр финансов Смоленской области (п</w:t>
      </w:r>
      <w:r w:rsidR="00CF7A2D">
        <w:rPr>
          <w:sz w:val="28"/>
          <w:szCs w:val="28"/>
        </w:rPr>
        <w:t>ервый заместитель, заместитель м</w:t>
      </w:r>
      <w:r>
        <w:rPr>
          <w:sz w:val="28"/>
          <w:szCs w:val="28"/>
        </w:rPr>
        <w:t>инистра финансов Смоленской области) в соответствующем падеже;</w:t>
      </w:r>
    </w:p>
    <w:p w:rsidR="005B5E72" w:rsidRDefault="005B5E72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1:</w:t>
      </w:r>
    </w:p>
    <w:p w:rsidR="005B5E72" w:rsidRDefault="005B5E72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абзаце втором пункта 1.1</w:t>
      </w:r>
      <w:r w:rsidR="006E2F85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«Департаментом бюджета и финансов Смоленской области» заменить словами «Министерством финансов Смоленской области»;</w:t>
      </w:r>
    </w:p>
    <w:p w:rsidR="005B5E72" w:rsidRDefault="005B5E72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подпункта 1.2.1 пункта 1.2 слова «Департамент бюджета и финансов Смоленской области (далее – Департамент финансов)» заменить словами «Министерство финансов Смоленской области (далее – Министерство финансов)»;</w:t>
      </w:r>
    </w:p>
    <w:p w:rsidR="006E2F85" w:rsidRDefault="006E2F85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1.3 слова «казначейское управление Департамент финансов (далее – Казначейское управление)» заменить слова</w:t>
      </w:r>
      <w:r w:rsidR="00D463E9">
        <w:rPr>
          <w:sz w:val="28"/>
          <w:szCs w:val="28"/>
        </w:rPr>
        <w:t>ми «д</w:t>
      </w:r>
      <w:r>
        <w:rPr>
          <w:sz w:val="28"/>
          <w:szCs w:val="28"/>
        </w:rPr>
        <w:t xml:space="preserve">епартамент казначейского исполнения бюджета </w:t>
      </w:r>
      <w:r w:rsidR="00DC48B7">
        <w:rPr>
          <w:sz w:val="28"/>
          <w:szCs w:val="28"/>
        </w:rPr>
        <w:t>Министерства финансов (далее – Департамент)»;</w:t>
      </w:r>
    </w:p>
    <w:p w:rsidR="006E2F85" w:rsidRDefault="006E2F85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 №№ 1, 2, 3, 4, 5, 6, 7 изл</w:t>
      </w:r>
      <w:r w:rsidR="00477962">
        <w:rPr>
          <w:sz w:val="28"/>
          <w:szCs w:val="28"/>
        </w:rPr>
        <w:t>ожить в новой редакции (прилагаю</w:t>
      </w:r>
      <w:r>
        <w:rPr>
          <w:sz w:val="28"/>
          <w:szCs w:val="28"/>
        </w:rPr>
        <w:t>тся).</w:t>
      </w:r>
    </w:p>
    <w:p w:rsidR="006E2F85" w:rsidRDefault="006E2F85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48B7" w:rsidRDefault="00DC48B7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7A2D" w:rsidRDefault="00CF7A2D" w:rsidP="00CF7A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CF7A2D" w:rsidRDefault="00CF7A2D" w:rsidP="00CF7A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- министр финансов</w:t>
      </w:r>
    </w:p>
    <w:p w:rsidR="00CF7A2D" w:rsidRPr="006E2F85" w:rsidRDefault="00CF7A2D" w:rsidP="00CF7A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И.А. Савина</w:t>
      </w:r>
    </w:p>
    <w:p w:rsidR="00B1402B" w:rsidRDefault="00B1402B" w:rsidP="00004D93">
      <w:pPr>
        <w:pStyle w:val="a4"/>
        <w:spacing w:line="240" w:lineRule="auto"/>
        <w:ind w:firstLine="709"/>
        <w:jc w:val="both"/>
      </w:pPr>
    </w:p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Default="00B1402B" w:rsidP="00B1402B"/>
    <w:p w:rsidR="00B1402B" w:rsidRDefault="00B1402B" w:rsidP="00B1402B"/>
    <w:p w:rsidR="00DD12F3" w:rsidRDefault="00DD12F3" w:rsidP="00B1402B">
      <w:pPr>
        <w:jc w:val="center"/>
      </w:pPr>
    </w:p>
    <w:p w:rsidR="00B1402B" w:rsidRDefault="00B1402B" w:rsidP="00B1402B">
      <w:pPr>
        <w:jc w:val="center"/>
      </w:pPr>
    </w:p>
    <w:p w:rsidR="00B1402B" w:rsidRDefault="00B1402B" w:rsidP="00B1402B">
      <w:pPr>
        <w:jc w:val="center"/>
      </w:pPr>
    </w:p>
    <w:p w:rsidR="00B1402B" w:rsidRDefault="00B1402B" w:rsidP="00B1402B">
      <w:pPr>
        <w:jc w:val="center"/>
      </w:pPr>
    </w:p>
    <w:p w:rsidR="00B1402B" w:rsidRDefault="00B1402B" w:rsidP="00B1402B">
      <w:pPr>
        <w:jc w:val="center"/>
      </w:pPr>
    </w:p>
    <w:p w:rsidR="00B1402B" w:rsidRDefault="00B1402B" w:rsidP="00B1402B">
      <w:pPr>
        <w:jc w:val="center"/>
      </w:pPr>
    </w:p>
    <w:p w:rsidR="00D65E13" w:rsidRDefault="00D65E13" w:rsidP="00B1402B">
      <w:pPr>
        <w:jc w:val="center"/>
      </w:pPr>
    </w:p>
    <w:p w:rsidR="00CF7A2D" w:rsidRDefault="00CF7A2D" w:rsidP="00B1402B">
      <w:pPr>
        <w:jc w:val="center"/>
      </w:pPr>
    </w:p>
    <w:p w:rsidR="00B1402B" w:rsidRDefault="00B1402B" w:rsidP="00B1402B">
      <w:pPr>
        <w:jc w:val="center"/>
      </w:pPr>
    </w:p>
    <w:p w:rsidR="00DE3A2B" w:rsidRDefault="00DE3A2B" w:rsidP="00B1402B">
      <w:pPr>
        <w:jc w:val="center"/>
      </w:pP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</w:tblGrid>
      <w:tr w:rsidR="00B1402B" w:rsidRPr="0030671B" w:rsidTr="00477962"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:rsidR="00B1402B" w:rsidRPr="0030671B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  <w:r w:rsidRPr="00193B1E">
              <w:lastRenderedPageBreak/>
              <w:br w:type="page"/>
            </w:r>
            <w:r w:rsidRPr="0030671B">
              <w:rPr>
                <w:sz w:val="28"/>
                <w:szCs w:val="28"/>
              </w:rPr>
              <w:br w:type="page"/>
            </w:r>
            <w:r w:rsidRPr="00193B1E">
              <w:br w:type="page"/>
            </w:r>
            <w:r w:rsidRPr="0030671B">
              <w:rPr>
                <w:sz w:val="16"/>
                <w:szCs w:val="16"/>
              </w:rPr>
              <w:t>Приложение № 1</w:t>
            </w:r>
          </w:p>
          <w:p w:rsidR="00B1402B" w:rsidRPr="0030671B" w:rsidRDefault="00B1402B" w:rsidP="00477962">
            <w:pPr>
              <w:pStyle w:val="11"/>
              <w:jc w:val="both"/>
              <w:rPr>
                <w:b/>
                <w:spacing w:val="40"/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t>к Порядку открытия и ведения лицевых</w:t>
            </w:r>
            <w:r>
              <w:rPr>
                <w:sz w:val="16"/>
                <w:szCs w:val="16"/>
              </w:rPr>
              <w:t xml:space="preserve"> счетов</w:t>
            </w:r>
            <w:r w:rsidRPr="0070674B">
              <w:rPr>
                <w:sz w:val="16"/>
                <w:szCs w:val="16"/>
              </w:rPr>
              <w:t xml:space="preserve"> </w:t>
            </w:r>
            <w:r w:rsidR="00916775">
              <w:rPr>
                <w:sz w:val="16"/>
                <w:szCs w:val="16"/>
              </w:rPr>
              <w:t xml:space="preserve"> Министерством </w:t>
            </w:r>
            <w:r w:rsidRPr="0030671B">
              <w:rPr>
                <w:sz w:val="16"/>
                <w:szCs w:val="16"/>
              </w:rPr>
              <w:t xml:space="preserve">финансов Смоленской области </w:t>
            </w:r>
          </w:p>
        </w:tc>
      </w:tr>
      <w:tr w:rsidR="00B1402B" w:rsidRPr="0030671B" w:rsidTr="00477962"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:rsidR="00B1402B" w:rsidRPr="0030671B" w:rsidRDefault="00B1402B" w:rsidP="00477962">
            <w:pPr>
              <w:pStyle w:val="11"/>
              <w:ind w:firstLine="748"/>
              <w:jc w:val="center"/>
              <w:rPr>
                <w:sz w:val="16"/>
                <w:szCs w:val="16"/>
              </w:rPr>
            </w:pPr>
          </w:p>
          <w:p w:rsidR="00B1402B" w:rsidRPr="0030671B" w:rsidRDefault="00B1402B" w:rsidP="00477962">
            <w:pPr>
              <w:pStyle w:val="11"/>
              <w:ind w:firstLine="748"/>
              <w:jc w:val="center"/>
              <w:rPr>
                <w:spacing w:val="40"/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t>Форма</w:t>
            </w:r>
          </w:p>
        </w:tc>
      </w:tr>
    </w:tbl>
    <w:p w:rsidR="00B1402B" w:rsidRDefault="00B1402B" w:rsidP="00B1402B">
      <w:pPr>
        <w:pStyle w:val="11"/>
        <w:ind w:firstLine="748"/>
        <w:jc w:val="center"/>
        <w:rPr>
          <w:sz w:val="22"/>
          <w:szCs w:val="2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565"/>
        <w:gridCol w:w="710"/>
        <w:gridCol w:w="462"/>
        <w:gridCol w:w="228"/>
        <w:gridCol w:w="1826"/>
        <w:gridCol w:w="317"/>
        <w:gridCol w:w="354"/>
        <w:gridCol w:w="72"/>
        <w:gridCol w:w="2270"/>
        <w:gridCol w:w="710"/>
        <w:gridCol w:w="1134"/>
      </w:tblGrid>
      <w:tr w:rsidR="00B1402B" w:rsidTr="00477962">
        <w:tc>
          <w:tcPr>
            <w:tcW w:w="9100" w:type="dxa"/>
            <w:gridSpan w:val="11"/>
            <w:tcBorders>
              <w:top w:val="nil"/>
              <w:left w:val="nil"/>
              <w:bottom w:val="nil"/>
            </w:tcBorders>
            <w:vAlign w:val="bottom"/>
          </w:tcPr>
          <w:p w:rsidR="00B1402B" w:rsidRPr="00D55676" w:rsidRDefault="00B1402B" w:rsidP="00477962">
            <w:pPr>
              <w:jc w:val="center"/>
              <w:rPr>
                <w:b/>
                <w:bCs/>
                <w:sz w:val="22"/>
                <w:szCs w:val="22"/>
              </w:rPr>
            </w:pPr>
            <w:r w:rsidRPr="00193B1E">
              <w:rPr>
                <w:b/>
                <w:spacing w:val="40"/>
                <w:sz w:val="22"/>
                <w:szCs w:val="22"/>
              </w:rPr>
              <w:t>ЗАЯВЛЕНИЕ</w:t>
            </w:r>
          </w:p>
        </w:tc>
        <w:tc>
          <w:tcPr>
            <w:tcW w:w="1134" w:type="dxa"/>
            <w:vAlign w:val="center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477962">
        <w:tc>
          <w:tcPr>
            <w:tcW w:w="61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02B" w:rsidRPr="00D55676" w:rsidRDefault="00B1402B" w:rsidP="00477962">
            <w:pPr>
              <w:jc w:val="right"/>
              <w:rPr>
                <w:b/>
                <w:bCs/>
                <w:sz w:val="22"/>
                <w:szCs w:val="22"/>
              </w:rPr>
            </w:pPr>
            <w:r w:rsidRPr="00D55676">
              <w:rPr>
                <w:b/>
                <w:bCs/>
                <w:sz w:val="22"/>
                <w:szCs w:val="22"/>
              </w:rPr>
              <w:t>на открытие лицевого счета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477962"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«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</w:t>
            </w:r>
          </w:p>
        </w:tc>
      </w:tr>
      <w:tr w:rsidR="00B1402B" w:rsidTr="00477962">
        <w:trPr>
          <w:cantSplit/>
          <w:trHeight w:hRule="exact" w:val="737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br/>
              <w:t>клиента</w:t>
            </w:r>
          </w:p>
        </w:tc>
        <w:tc>
          <w:tcPr>
            <w:tcW w:w="68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477962">
        <w:tc>
          <w:tcPr>
            <w:tcW w:w="910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477962">
        <w:trPr>
          <w:cantSplit/>
        </w:trPr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иного получателя средств*</w:t>
            </w:r>
          </w:p>
        </w:tc>
        <w:tc>
          <w:tcPr>
            <w:tcW w:w="62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477962">
        <w:tc>
          <w:tcPr>
            <w:tcW w:w="9100" w:type="dxa"/>
            <w:gridSpan w:val="11"/>
            <w:tcBorders>
              <w:top w:val="nil"/>
              <w:left w:val="nil"/>
              <w:bottom w:val="nil"/>
            </w:tcBorders>
            <w:vAlign w:val="bottom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477962"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финансового органа Смоленской области</w:t>
            </w:r>
          </w:p>
        </w:tc>
        <w:tc>
          <w:tcPr>
            <w:tcW w:w="7373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1402B" w:rsidRDefault="00477962" w:rsidP="00477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B1402B">
              <w:rPr>
                <w:sz w:val="22"/>
                <w:szCs w:val="22"/>
              </w:rPr>
              <w:t xml:space="preserve"> финансов Смоленской области</w:t>
            </w:r>
          </w:p>
        </w:tc>
      </w:tr>
    </w:tbl>
    <w:p w:rsidR="00B1402B" w:rsidRDefault="00B1402B" w:rsidP="00B1402B">
      <w:pPr>
        <w:pStyle w:val="11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512"/>
      </w:tblGrid>
      <w:tr w:rsidR="00B1402B" w:rsidTr="00477962">
        <w:trPr>
          <w:trHeight w:val="369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Прошу открыть лицевой счет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47796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D65E13" w:rsidTr="0047796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E13" w:rsidRDefault="00D65E13" w:rsidP="00477962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65E13" w:rsidRDefault="00D65E13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47796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1402B" w:rsidRDefault="00B1402B" w:rsidP="00477962">
            <w:pPr>
              <w:rPr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</w:tcBorders>
          </w:tcPr>
          <w:p w:rsidR="00B1402B" w:rsidRDefault="00B1402B" w:rsidP="004779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лицевого счета)</w:t>
            </w:r>
          </w:p>
        </w:tc>
      </w:tr>
      <w:tr w:rsidR="00B1402B" w:rsidTr="00477962">
        <w:trPr>
          <w:cantSplit/>
          <w:trHeight w:hRule="exact" w:val="36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открытия</w:t>
            </w:r>
          </w:p>
        </w:tc>
        <w:tc>
          <w:tcPr>
            <w:tcW w:w="7512" w:type="dxa"/>
            <w:vMerge w:val="restart"/>
            <w:tcBorders>
              <w:top w:val="nil"/>
              <w:lef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477962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лицевого счета</w:t>
            </w:r>
          </w:p>
        </w:tc>
        <w:tc>
          <w:tcPr>
            <w:tcW w:w="7512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</w:p>
        </w:tc>
      </w:tr>
    </w:tbl>
    <w:p w:rsidR="00B1402B" w:rsidRDefault="00B1402B" w:rsidP="00B1402B">
      <w:pPr>
        <w:pStyle w:val="11"/>
        <w:ind w:firstLine="748"/>
        <w:jc w:val="center"/>
        <w:rPr>
          <w:sz w:val="22"/>
          <w:szCs w:val="2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722"/>
        <w:gridCol w:w="141"/>
        <w:gridCol w:w="1418"/>
        <w:gridCol w:w="141"/>
        <w:gridCol w:w="2977"/>
      </w:tblGrid>
      <w:tr w:rsidR="00B1402B" w:rsidTr="004779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клиента </w:t>
            </w:r>
          </w:p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(уполномоченное лицо)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4779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402B" w:rsidRDefault="00B1402B" w:rsidP="00477962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1402B" w:rsidRDefault="00B1402B" w:rsidP="004779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1402B" w:rsidRDefault="00B1402B" w:rsidP="0047796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402B" w:rsidRDefault="00B1402B" w:rsidP="004779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1402B" w:rsidRDefault="00B1402B" w:rsidP="0047796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1402B" w:rsidRDefault="00B1402B" w:rsidP="004779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B1402B" w:rsidTr="004779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 клиента (уполномоченное лицо)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47796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402B" w:rsidRDefault="00B1402B" w:rsidP="00477962">
            <w:pPr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1402B" w:rsidRDefault="00B1402B" w:rsidP="004779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1402B" w:rsidRDefault="00B1402B" w:rsidP="0047796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402B" w:rsidRDefault="00B1402B" w:rsidP="004779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1402B" w:rsidRDefault="00B1402B" w:rsidP="0047796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1402B" w:rsidRDefault="00B1402B" w:rsidP="004779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B1402B" w:rsidRPr="00193B1E" w:rsidRDefault="00B1402B" w:rsidP="00B1402B">
      <w:pPr>
        <w:pStyle w:val="11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B1402B" w:rsidRPr="00193B1E" w:rsidRDefault="00B1402B" w:rsidP="00B1402B">
      <w:pPr>
        <w:pStyle w:val="21"/>
        <w:pBdr>
          <w:top w:val="single" w:sz="4" w:space="1" w:color="auto"/>
        </w:pBdr>
        <w:ind w:left="0" w:firstLine="748"/>
        <w:jc w:val="center"/>
        <w:rPr>
          <w:b/>
          <w:sz w:val="22"/>
          <w:szCs w:val="22"/>
        </w:rPr>
      </w:pPr>
      <w:r w:rsidRPr="00193B1E">
        <w:rPr>
          <w:b/>
          <w:sz w:val="22"/>
          <w:szCs w:val="22"/>
        </w:rPr>
        <w:t>Отметка финансового органа Смоленской области</w:t>
      </w:r>
    </w:p>
    <w:p w:rsidR="00B1402B" w:rsidRPr="00193B1E" w:rsidRDefault="00B1402B" w:rsidP="00B1402B">
      <w:pPr>
        <w:pStyle w:val="21"/>
        <w:pBdr>
          <w:top w:val="single" w:sz="4" w:space="1" w:color="auto"/>
        </w:pBdr>
        <w:ind w:left="0" w:firstLine="748"/>
        <w:jc w:val="center"/>
        <w:rPr>
          <w:sz w:val="22"/>
          <w:szCs w:val="22"/>
        </w:rPr>
      </w:pPr>
      <w:r w:rsidRPr="00193B1E">
        <w:rPr>
          <w:sz w:val="22"/>
          <w:szCs w:val="22"/>
        </w:rPr>
        <w:t>об открытии лицевого счета №__________________________________</w:t>
      </w:r>
    </w:p>
    <w:p w:rsidR="00B1402B" w:rsidRPr="00193B1E" w:rsidRDefault="00B1402B" w:rsidP="00B1402B">
      <w:pPr>
        <w:pStyle w:val="21"/>
        <w:pBdr>
          <w:top w:val="single" w:sz="4" w:space="1" w:color="auto"/>
        </w:pBdr>
        <w:ind w:left="0" w:firstLine="748"/>
        <w:rPr>
          <w:sz w:val="22"/>
          <w:szCs w:val="22"/>
        </w:rPr>
      </w:pPr>
      <w:r w:rsidRPr="00193B1E">
        <w:rPr>
          <w:sz w:val="22"/>
          <w:szCs w:val="22"/>
        </w:rPr>
        <w:t xml:space="preserve">                        </w:t>
      </w:r>
      <w:r w:rsidRPr="00193B1E">
        <w:rPr>
          <w:sz w:val="22"/>
          <w:szCs w:val="22"/>
        </w:rPr>
        <w:tab/>
      </w:r>
      <w:r w:rsidRPr="00193B1E">
        <w:rPr>
          <w:sz w:val="22"/>
          <w:szCs w:val="22"/>
        </w:rPr>
        <w:tab/>
      </w:r>
      <w:r w:rsidRPr="00193B1E">
        <w:rPr>
          <w:sz w:val="22"/>
          <w:szCs w:val="22"/>
        </w:rPr>
        <w:tab/>
      </w:r>
      <w:r w:rsidRPr="00193B1E">
        <w:rPr>
          <w:sz w:val="22"/>
          <w:szCs w:val="22"/>
        </w:rPr>
        <w:tab/>
        <w:t xml:space="preserve">           №__________________________________</w:t>
      </w:r>
    </w:p>
    <w:p w:rsidR="00B1402B" w:rsidRPr="00193B1E" w:rsidRDefault="00B1402B" w:rsidP="00B1402B">
      <w:pPr>
        <w:pStyle w:val="21"/>
        <w:pBdr>
          <w:top w:val="single" w:sz="4" w:space="1" w:color="auto"/>
        </w:pBdr>
        <w:ind w:left="0" w:firstLine="748"/>
        <w:rPr>
          <w:sz w:val="22"/>
          <w:szCs w:val="22"/>
        </w:rPr>
      </w:pPr>
      <w:r w:rsidRPr="00193B1E">
        <w:rPr>
          <w:sz w:val="22"/>
          <w:szCs w:val="22"/>
        </w:rPr>
        <w:tab/>
      </w:r>
      <w:r w:rsidRPr="00193B1E">
        <w:rPr>
          <w:sz w:val="22"/>
          <w:szCs w:val="22"/>
        </w:rPr>
        <w:tab/>
      </w:r>
      <w:r w:rsidRPr="00193B1E">
        <w:rPr>
          <w:sz w:val="22"/>
          <w:szCs w:val="22"/>
        </w:rPr>
        <w:tab/>
      </w:r>
      <w:r w:rsidRPr="00193B1E">
        <w:rPr>
          <w:sz w:val="22"/>
          <w:szCs w:val="22"/>
        </w:rPr>
        <w:tab/>
      </w:r>
      <w:r w:rsidRPr="00193B1E">
        <w:rPr>
          <w:sz w:val="22"/>
          <w:szCs w:val="22"/>
        </w:rPr>
        <w:tab/>
        <w:t xml:space="preserve">           № __________________________________</w:t>
      </w:r>
    </w:p>
    <w:p w:rsidR="00B1402B" w:rsidRPr="00193B1E" w:rsidRDefault="00B1402B" w:rsidP="00B1402B">
      <w:pPr>
        <w:pStyle w:val="21"/>
        <w:pBdr>
          <w:top w:val="single" w:sz="4" w:space="1" w:color="auto"/>
        </w:pBdr>
        <w:ind w:left="0" w:firstLine="748"/>
        <w:jc w:val="center"/>
        <w:rPr>
          <w:sz w:val="22"/>
          <w:szCs w:val="22"/>
        </w:rPr>
      </w:pP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660"/>
        <w:gridCol w:w="1980"/>
        <w:gridCol w:w="540"/>
        <w:gridCol w:w="2520"/>
      </w:tblGrid>
      <w:tr w:rsidR="00B1402B" w:rsidRPr="00193B1E" w:rsidTr="00477962">
        <w:trPr>
          <w:cantSplit/>
        </w:trPr>
        <w:tc>
          <w:tcPr>
            <w:tcW w:w="5248" w:type="dxa"/>
            <w:gridSpan w:val="2"/>
            <w:vAlign w:val="bottom"/>
          </w:tcPr>
          <w:p w:rsidR="00477962" w:rsidRDefault="00477962" w:rsidP="00477962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Министр финансов Смоленской области</w:t>
            </w:r>
          </w:p>
          <w:p w:rsidR="00477962" w:rsidRDefault="00B1402B" w:rsidP="00477962">
            <w:pPr>
              <w:pStyle w:val="11"/>
              <w:rPr>
                <w:sz w:val="22"/>
                <w:szCs w:val="22"/>
              </w:rPr>
            </w:pPr>
            <w:r w:rsidRPr="0074375D">
              <w:rPr>
                <w:sz w:val="22"/>
                <w:szCs w:val="22"/>
              </w:rPr>
              <w:t xml:space="preserve"> </w:t>
            </w:r>
            <w:proofErr w:type="gramStart"/>
            <w:r w:rsidRPr="0074375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первый заместитель,</w:t>
            </w:r>
            <w:r w:rsidR="00477962">
              <w:rPr>
                <w:sz w:val="22"/>
                <w:szCs w:val="22"/>
              </w:rPr>
              <w:t xml:space="preserve"> заместитель</w:t>
            </w:r>
            <w:proofErr w:type="gramEnd"/>
          </w:p>
          <w:p w:rsidR="00B1402B" w:rsidRPr="00193B1E" w:rsidRDefault="00CF7A2D" w:rsidP="00477962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="00477962">
              <w:rPr>
                <w:sz w:val="22"/>
                <w:szCs w:val="22"/>
              </w:rPr>
              <w:t xml:space="preserve">инистра финансов)                       </w:t>
            </w:r>
            <w:r w:rsidR="00B1402B">
              <w:rPr>
                <w:sz w:val="22"/>
                <w:szCs w:val="22"/>
              </w:rPr>
              <w:t xml:space="preserve"> </w:t>
            </w:r>
            <w:r w:rsidR="00B1402B" w:rsidRPr="00193B1E">
              <w:rPr>
                <w:sz w:val="22"/>
                <w:szCs w:val="22"/>
              </w:rPr>
              <w:t>________________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B1402B" w:rsidRPr="00193B1E" w:rsidRDefault="00B1402B" w:rsidP="00477962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</w:tr>
      <w:tr w:rsidR="00B1402B" w:rsidRPr="00193B1E" w:rsidTr="00477962">
        <w:trPr>
          <w:cantSplit/>
        </w:trPr>
        <w:tc>
          <w:tcPr>
            <w:tcW w:w="5248" w:type="dxa"/>
            <w:gridSpan w:val="2"/>
            <w:vAlign w:val="bottom"/>
          </w:tcPr>
          <w:p w:rsidR="00B1402B" w:rsidRPr="00193B1E" w:rsidRDefault="00B1402B" w:rsidP="00477962">
            <w:pPr>
              <w:pStyle w:val="11"/>
              <w:ind w:firstLine="74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</w:t>
            </w:r>
            <w:r w:rsidRPr="00193B1E">
              <w:rPr>
                <w:sz w:val="18"/>
                <w:szCs w:val="18"/>
              </w:rPr>
              <w:t xml:space="preserve"> </w:t>
            </w:r>
            <w:r w:rsidRPr="00193B1E">
              <w:rPr>
                <w:sz w:val="16"/>
                <w:szCs w:val="16"/>
              </w:rPr>
              <w:t>(должность)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 xml:space="preserve">               (подпись)</w:t>
            </w:r>
          </w:p>
        </w:tc>
        <w:tc>
          <w:tcPr>
            <w:tcW w:w="540" w:type="dxa"/>
            <w:vAlign w:val="bottom"/>
          </w:tcPr>
          <w:p w:rsidR="00B1402B" w:rsidRPr="00193B1E" w:rsidRDefault="00B1402B" w:rsidP="00477962">
            <w:pPr>
              <w:pStyle w:val="11"/>
              <w:ind w:firstLine="748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193B1E">
              <w:rPr>
                <w:sz w:val="16"/>
                <w:szCs w:val="16"/>
              </w:rPr>
              <w:t>(расшифровка подписи)</w:t>
            </w:r>
          </w:p>
        </w:tc>
      </w:tr>
      <w:tr w:rsidR="00B1402B" w:rsidRPr="00193B1E" w:rsidTr="00477962">
        <w:trPr>
          <w:cantSplit/>
        </w:trPr>
        <w:tc>
          <w:tcPr>
            <w:tcW w:w="5248" w:type="dxa"/>
            <w:gridSpan w:val="2"/>
            <w:vAlign w:val="bottom"/>
          </w:tcPr>
          <w:p w:rsidR="00477962" w:rsidRDefault="00477962" w:rsidP="00477962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департамента казначейского</w:t>
            </w:r>
          </w:p>
          <w:p w:rsidR="00477962" w:rsidRDefault="00477962" w:rsidP="00477962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исполнения бюджета</w:t>
            </w:r>
          </w:p>
          <w:p w:rsidR="00B1402B" w:rsidRPr="00193B1E" w:rsidRDefault="00B1402B" w:rsidP="00477962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(его заместитель)  </w:t>
            </w:r>
            <w:r w:rsidR="00477962">
              <w:rPr>
                <w:sz w:val="22"/>
                <w:szCs w:val="22"/>
              </w:rPr>
              <w:t xml:space="preserve">                            _</w:t>
            </w:r>
            <w:r w:rsidRPr="00193B1E">
              <w:rPr>
                <w:sz w:val="22"/>
                <w:szCs w:val="22"/>
              </w:rPr>
              <w:t>________________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B1402B" w:rsidRPr="00193B1E" w:rsidRDefault="00B1402B" w:rsidP="00477962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</w:tr>
      <w:tr w:rsidR="00B1402B" w:rsidRPr="00193B1E" w:rsidTr="00477962">
        <w:trPr>
          <w:cantSplit/>
        </w:trPr>
        <w:tc>
          <w:tcPr>
            <w:tcW w:w="5248" w:type="dxa"/>
            <w:gridSpan w:val="2"/>
            <w:vAlign w:val="bottom"/>
          </w:tcPr>
          <w:p w:rsidR="00B1402B" w:rsidRPr="00193B1E" w:rsidRDefault="00B1402B" w:rsidP="00477962">
            <w:pPr>
              <w:pStyle w:val="11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193B1E">
              <w:rPr>
                <w:sz w:val="16"/>
                <w:szCs w:val="16"/>
              </w:rPr>
              <w:t xml:space="preserve"> (должность)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 xml:space="preserve">                (подпись)</w:t>
            </w:r>
          </w:p>
        </w:tc>
        <w:tc>
          <w:tcPr>
            <w:tcW w:w="540" w:type="dxa"/>
            <w:vAlign w:val="bottom"/>
          </w:tcPr>
          <w:p w:rsidR="00B1402B" w:rsidRPr="00193B1E" w:rsidRDefault="00B1402B" w:rsidP="00477962">
            <w:pPr>
              <w:pStyle w:val="11"/>
              <w:ind w:firstLine="748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193B1E">
              <w:rPr>
                <w:sz w:val="16"/>
                <w:szCs w:val="16"/>
              </w:rPr>
              <w:t>(расшифровка подписи)</w:t>
            </w:r>
          </w:p>
        </w:tc>
      </w:tr>
      <w:tr w:rsidR="00B1402B" w:rsidRPr="00193B1E" w:rsidTr="00477962">
        <w:trPr>
          <w:gridAfter w:val="1"/>
          <w:wAfter w:w="2520" w:type="dxa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работник</w:t>
            </w:r>
            <w:r w:rsidR="00D65E13">
              <w:rPr>
                <w:sz w:val="22"/>
                <w:szCs w:val="22"/>
              </w:rPr>
              <w:t xml:space="preserve"> департамента</w:t>
            </w:r>
          </w:p>
          <w:p w:rsidR="00B1402B" w:rsidRPr="00193B1E" w:rsidRDefault="00D65E13" w:rsidP="00D65E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казначейского исполнения бюджета  </w:t>
            </w:r>
            <w:r w:rsidR="00B1402B" w:rsidRPr="00193B1E">
              <w:rPr>
                <w:sz w:val="22"/>
                <w:szCs w:val="22"/>
              </w:rPr>
              <w:t>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ind w:firstLine="748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ind w:firstLine="748"/>
              <w:rPr>
                <w:sz w:val="22"/>
                <w:szCs w:val="22"/>
              </w:rPr>
            </w:pPr>
          </w:p>
        </w:tc>
      </w:tr>
      <w:tr w:rsidR="00B1402B" w:rsidRPr="00193B1E" w:rsidTr="0047796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ind w:firstLine="748"/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ind w:firstLine="7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Pr="00193B1E">
              <w:rPr>
                <w:sz w:val="16"/>
                <w:szCs w:val="16"/>
              </w:rPr>
              <w:t xml:space="preserve"> (должность)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 xml:space="preserve">                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ind w:firstLine="748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B1402B" w:rsidRPr="00193B1E" w:rsidRDefault="00B1402B" w:rsidP="00477962">
            <w:pPr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 xml:space="preserve">             (расшифровка подписи)</w:t>
            </w:r>
          </w:p>
        </w:tc>
      </w:tr>
    </w:tbl>
    <w:p w:rsidR="00B1402B" w:rsidRPr="00B5554D" w:rsidRDefault="00B1402B" w:rsidP="00B1402B">
      <w:pPr>
        <w:jc w:val="right"/>
      </w:pPr>
    </w:p>
    <w:p w:rsidR="00B1402B" w:rsidRPr="00193B1E" w:rsidRDefault="00B1402B" w:rsidP="00B1402B">
      <w:r>
        <w:t>«______»_________________20____г.</w:t>
      </w:r>
    </w:p>
    <w:p w:rsidR="00B1402B" w:rsidRDefault="00B1402B" w:rsidP="00B1402B"/>
    <w:p w:rsidR="00B1402B" w:rsidRDefault="00B1402B" w:rsidP="00B1402B">
      <w:pPr>
        <w:jc w:val="both"/>
        <w:rPr>
          <w:sz w:val="16"/>
          <w:szCs w:val="16"/>
        </w:rPr>
      </w:pPr>
      <w:r w:rsidRPr="00450231">
        <w:rPr>
          <w:sz w:val="16"/>
          <w:szCs w:val="16"/>
        </w:rPr>
        <w:t>*</w:t>
      </w:r>
      <w:r w:rsidRPr="00193B1E">
        <w:rPr>
          <w:sz w:val="16"/>
          <w:szCs w:val="16"/>
        </w:rPr>
        <w:t>Заполняется главным распорядителем (распорядителем) сре</w:t>
      </w:r>
      <w:proofErr w:type="gramStart"/>
      <w:r w:rsidRPr="00193B1E">
        <w:rPr>
          <w:sz w:val="16"/>
          <w:szCs w:val="16"/>
        </w:rPr>
        <w:t>дств</w:t>
      </w:r>
      <w:r w:rsidRPr="00B5554D">
        <w:rPr>
          <w:sz w:val="16"/>
          <w:szCs w:val="16"/>
        </w:rPr>
        <w:t xml:space="preserve"> </w:t>
      </w:r>
      <w:r w:rsidRPr="00193B1E">
        <w:rPr>
          <w:sz w:val="16"/>
          <w:szCs w:val="16"/>
        </w:rPr>
        <w:t>в сл</w:t>
      </w:r>
      <w:proofErr w:type="gramEnd"/>
      <w:r w:rsidRPr="00193B1E">
        <w:rPr>
          <w:sz w:val="16"/>
          <w:szCs w:val="16"/>
        </w:rPr>
        <w:t xml:space="preserve">учае оформления </w:t>
      </w:r>
      <w:hyperlink w:anchor="sub_1000" w:history="1">
        <w:r>
          <w:rPr>
            <w:sz w:val="16"/>
            <w:szCs w:val="16"/>
          </w:rPr>
          <w:t>З</w:t>
        </w:r>
        <w:r w:rsidRPr="00193B1E">
          <w:rPr>
            <w:sz w:val="16"/>
            <w:szCs w:val="16"/>
          </w:rPr>
          <w:t>аявления</w:t>
        </w:r>
      </w:hyperlink>
      <w:r w:rsidRPr="00193B1E">
        <w:rPr>
          <w:sz w:val="16"/>
          <w:szCs w:val="16"/>
        </w:rPr>
        <w:t xml:space="preserve"> на открытие лицевого счета иному получа</w:t>
      </w:r>
      <w:r>
        <w:rPr>
          <w:sz w:val="16"/>
          <w:szCs w:val="16"/>
        </w:rPr>
        <w:t>телю средств</w:t>
      </w:r>
      <w:r w:rsidRPr="00193B1E">
        <w:rPr>
          <w:sz w:val="16"/>
          <w:szCs w:val="16"/>
        </w:rPr>
        <w:t>.</w:t>
      </w:r>
      <w:r>
        <w:rPr>
          <w:sz w:val="16"/>
          <w:szCs w:val="16"/>
        </w:rPr>
        <w:t xml:space="preserve"> При этом строка «Наименование клиента» и соответствующая кодовая зона не заполняются.</w:t>
      </w:r>
    </w:p>
    <w:p w:rsidR="00B1402B" w:rsidRPr="00193B1E" w:rsidRDefault="00B1402B" w:rsidP="00B1402B">
      <w:pPr>
        <w:pStyle w:val="11"/>
        <w:ind w:firstLine="748"/>
        <w:rPr>
          <w:sz w:val="22"/>
          <w:szCs w:val="22"/>
        </w:rPr>
        <w:sectPr w:rsidR="00B1402B" w:rsidRPr="00193B1E" w:rsidSect="00D65E13">
          <w:headerReference w:type="even" r:id="rId10"/>
          <w:headerReference w:type="default" r:id="rId11"/>
          <w:footerReference w:type="even" r:id="rId12"/>
          <w:pgSz w:w="11906" w:h="16838"/>
          <w:pgMar w:top="1134" w:right="567" w:bottom="851" w:left="1134" w:header="720" w:footer="720" w:gutter="0"/>
          <w:pgNumType w:start="1"/>
          <w:cols w:space="720"/>
          <w:titlePg/>
        </w:sectPr>
      </w:pPr>
    </w:p>
    <w:tbl>
      <w:tblPr>
        <w:tblW w:w="0" w:type="auto"/>
        <w:tblInd w:w="10740" w:type="dxa"/>
        <w:tblLook w:val="01E0" w:firstRow="1" w:lastRow="1" w:firstColumn="1" w:lastColumn="1" w:noHBand="0" w:noVBand="0"/>
      </w:tblPr>
      <w:tblGrid>
        <w:gridCol w:w="4394"/>
      </w:tblGrid>
      <w:tr w:rsidR="00B1402B" w:rsidRPr="0030671B" w:rsidTr="00477962">
        <w:tc>
          <w:tcPr>
            <w:tcW w:w="4394" w:type="dxa"/>
          </w:tcPr>
          <w:p w:rsidR="00B1402B" w:rsidRPr="0030671B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lastRenderedPageBreak/>
              <w:t>Приложение № 2</w:t>
            </w:r>
          </w:p>
          <w:p w:rsidR="00B1402B" w:rsidRPr="0030671B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t>к Порядку открытия и ведения лицевых</w:t>
            </w:r>
            <w:r>
              <w:rPr>
                <w:sz w:val="16"/>
                <w:szCs w:val="16"/>
              </w:rPr>
              <w:t xml:space="preserve"> счетов</w:t>
            </w:r>
            <w:r w:rsidR="00916775">
              <w:rPr>
                <w:sz w:val="16"/>
                <w:szCs w:val="16"/>
              </w:rPr>
              <w:t xml:space="preserve"> Министерством</w:t>
            </w:r>
            <w:r w:rsidRPr="0030671B">
              <w:rPr>
                <w:sz w:val="16"/>
                <w:szCs w:val="16"/>
              </w:rPr>
              <w:t xml:space="preserve"> финансов Смоленской области</w:t>
            </w:r>
          </w:p>
        </w:tc>
      </w:tr>
      <w:tr w:rsidR="00B1402B" w:rsidRPr="0030671B" w:rsidTr="00477962">
        <w:tc>
          <w:tcPr>
            <w:tcW w:w="4394" w:type="dxa"/>
          </w:tcPr>
          <w:p w:rsidR="00B1402B" w:rsidRPr="0030671B" w:rsidRDefault="00B1402B" w:rsidP="00477962">
            <w:pPr>
              <w:pStyle w:val="11"/>
              <w:ind w:firstLine="748"/>
              <w:jc w:val="center"/>
              <w:rPr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t xml:space="preserve">Форма </w:t>
            </w:r>
          </w:p>
        </w:tc>
      </w:tr>
    </w:tbl>
    <w:p w:rsidR="00B1402B" w:rsidRPr="00193B1E" w:rsidRDefault="00B1402B" w:rsidP="00B1402B">
      <w:pPr>
        <w:pStyle w:val="21"/>
        <w:ind w:left="0" w:firstLine="748"/>
        <w:rPr>
          <w:sz w:val="2"/>
        </w:rPr>
      </w:pPr>
    </w:p>
    <w:p w:rsidR="00B1402B" w:rsidRPr="00193B1E" w:rsidRDefault="00B1402B" w:rsidP="00B1402B">
      <w:pPr>
        <w:pStyle w:val="21"/>
        <w:ind w:left="0"/>
        <w:jc w:val="center"/>
        <w:rPr>
          <w:b/>
          <w:sz w:val="22"/>
          <w:szCs w:val="22"/>
        </w:rPr>
      </w:pPr>
      <w:r w:rsidRPr="00193B1E">
        <w:rPr>
          <w:b/>
          <w:sz w:val="22"/>
          <w:szCs w:val="22"/>
        </w:rPr>
        <w:t>КАРТОЧКА</w:t>
      </w:r>
    </w:p>
    <w:p w:rsidR="00B1402B" w:rsidRPr="00193B1E" w:rsidRDefault="00B1402B" w:rsidP="00B1402B">
      <w:pPr>
        <w:pStyle w:val="21"/>
        <w:ind w:left="0"/>
        <w:jc w:val="center"/>
        <w:rPr>
          <w:b/>
          <w:sz w:val="22"/>
          <w:szCs w:val="22"/>
        </w:rPr>
      </w:pPr>
      <w:r w:rsidRPr="00193B1E">
        <w:rPr>
          <w:b/>
          <w:sz w:val="22"/>
          <w:szCs w:val="22"/>
        </w:rPr>
        <w:t>образцов подписей и оттиска печати</w:t>
      </w:r>
    </w:p>
    <w:p w:rsidR="00B1402B" w:rsidRDefault="00B1402B" w:rsidP="00B1402B">
      <w:pPr>
        <w:pStyle w:val="21"/>
        <w:ind w:left="0"/>
        <w:jc w:val="both"/>
        <w:rPr>
          <w:sz w:val="22"/>
          <w:szCs w:val="22"/>
        </w:rPr>
      </w:pPr>
      <w:r w:rsidRPr="00193B1E">
        <w:rPr>
          <w:b/>
          <w:sz w:val="22"/>
          <w:szCs w:val="22"/>
        </w:rPr>
        <w:t xml:space="preserve">                                                    </w:t>
      </w:r>
      <w:r w:rsidRPr="00193B1E">
        <w:rPr>
          <w:sz w:val="22"/>
          <w:szCs w:val="22"/>
        </w:rPr>
        <w:t>к лицевым счетам №</w:t>
      </w:r>
      <w:r>
        <w:rPr>
          <w:sz w:val="22"/>
          <w:szCs w:val="22"/>
        </w:rPr>
        <w:t>________________________________________________________</w:t>
      </w:r>
    </w:p>
    <w:p w:rsidR="00B1402B" w:rsidRPr="00193B1E" w:rsidRDefault="00B1402B" w:rsidP="00B1402B">
      <w:pPr>
        <w:pStyle w:val="21"/>
        <w:ind w:left="0"/>
        <w:jc w:val="both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1656"/>
        <w:gridCol w:w="324"/>
        <w:gridCol w:w="4500"/>
        <w:gridCol w:w="2880"/>
        <w:gridCol w:w="2786"/>
      </w:tblGrid>
      <w:tr w:rsidR="00B1402B" w:rsidRPr="00193B1E" w:rsidTr="00477962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21"/>
              <w:ind w:left="0"/>
            </w:pPr>
            <w:r w:rsidRPr="00193B1E">
              <w:t>Наименование клиента</w:t>
            </w:r>
          </w:p>
        </w:tc>
        <w:tc>
          <w:tcPr>
            <w:tcW w:w="1980" w:type="dxa"/>
            <w:gridSpan w:val="2"/>
            <w:vAlign w:val="bottom"/>
          </w:tcPr>
          <w:p w:rsidR="00B1402B" w:rsidRPr="00193B1E" w:rsidRDefault="00B1402B" w:rsidP="00477962">
            <w:pPr>
              <w:pStyle w:val="21"/>
              <w:ind w:left="0"/>
            </w:pP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21"/>
              <w:ind w:left="0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2B" w:rsidRPr="00193B1E" w:rsidRDefault="00B1402B" w:rsidP="00477962">
            <w:pPr>
              <w:pStyle w:val="21"/>
              <w:ind w:left="0" w:right="-28"/>
              <w:jc w:val="center"/>
              <w:rPr>
                <w:b/>
              </w:rPr>
            </w:pPr>
            <w:r w:rsidRPr="00193B1E">
              <w:t>ИНН</w:t>
            </w:r>
          </w:p>
        </w:tc>
      </w:tr>
      <w:tr w:rsidR="00B1402B" w:rsidRPr="00193B1E" w:rsidTr="00477962">
        <w:trPr>
          <w:cantSplit/>
          <w:trHeight w:val="218"/>
        </w:trPr>
        <w:tc>
          <w:tcPr>
            <w:tcW w:w="1224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1402B" w:rsidRPr="00193B1E" w:rsidRDefault="00B1402B" w:rsidP="00477962">
            <w:pPr>
              <w:pStyle w:val="21"/>
              <w:ind w:left="0"/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>(полное и сокращенное наименование в соответствии  с учредительными документами)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</w:tr>
      <w:tr w:rsidR="00B1402B" w:rsidRPr="00193B1E" w:rsidTr="00477962">
        <w:trPr>
          <w:cantSplit/>
          <w:trHeight w:val="218"/>
        </w:trPr>
        <w:tc>
          <w:tcPr>
            <w:tcW w:w="15026" w:type="dxa"/>
            <w:gridSpan w:val="6"/>
            <w:tcBorders>
              <w:top w:val="single" w:sz="4" w:space="0" w:color="auto"/>
            </w:tcBorders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</w:tr>
      <w:tr w:rsidR="00B1402B" w:rsidRPr="00193B1E" w:rsidTr="00477962">
        <w:trPr>
          <w:cantSplit/>
        </w:trPr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21"/>
              <w:ind w:left="0"/>
            </w:pPr>
            <w:r>
              <w:t xml:space="preserve">Адрес 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FFFFFF"/>
            </w:tcBorders>
            <w:vAlign w:val="bottom"/>
          </w:tcPr>
          <w:p w:rsidR="00B1402B" w:rsidRPr="00193B1E" w:rsidRDefault="00B1402B" w:rsidP="00477962">
            <w:pPr>
              <w:pStyle w:val="21"/>
              <w:ind w:left="0"/>
            </w:pPr>
          </w:p>
        </w:tc>
      </w:tr>
      <w:tr w:rsidR="00B1402B" w:rsidRPr="00193B1E" w:rsidTr="00477962">
        <w:trPr>
          <w:cantSplit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21"/>
              <w:ind w:left="0"/>
            </w:pPr>
          </w:p>
        </w:tc>
        <w:tc>
          <w:tcPr>
            <w:tcW w:w="5666" w:type="dxa"/>
            <w:gridSpan w:val="2"/>
            <w:tcBorders>
              <w:bottom w:val="single" w:sz="4" w:space="0" w:color="auto"/>
              <w:right w:val="single" w:sz="12" w:space="0" w:color="FFFFFF"/>
            </w:tcBorders>
            <w:vAlign w:val="bottom"/>
          </w:tcPr>
          <w:p w:rsidR="00B1402B" w:rsidRPr="00193B1E" w:rsidRDefault="00B1402B" w:rsidP="00477962">
            <w:pPr>
              <w:pStyle w:val="21"/>
              <w:ind w:left="0"/>
            </w:pPr>
            <w:r w:rsidRPr="00193B1E">
              <w:t>Телефон  №</w:t>
            </w:r>
          </w:p>
        </w:tc>
      </w:tr>
      <w:tr w:rsidR="00B1402B" w:rsidRPr="00193B1E" w:rsidTr="00477962">
        <w:tc>
          <w:tcPr>
            <w:tcW w:w="4536" w:type="dxa"/>
            <w:gridSpan w:val="2"/>
            <w:vAlign w:val="bottom"/>
          </w:tcPr>
          <w:p w:rsidR="00B1402B" w:rsidRPr="00193B1E" w:rsidRDefault="00B1402B" w:rsidP="00477962">
            <w:pPr>
              <w:pStyle w:val="21"/>
              <w:ind w:left="0"/>
            </w:pPr>
          </w:p>
        </w:tc>
        <w:tc>
          <w:tcPr>
            <w:tcW w:w="10490" w:type="dxa"/>
            <w:gridSpan w:val="4"/>
          </w:tcPr>
          <w:p w:rsidR="00B1402B" w:rsidRPr="00193B1E" w:rsidRDefault="00B1402B" w:rsidP="00477962">
            <w:pPr>
              <w:pStyle w:val="21"/>
              <w:ind w:left="0"/>
              <w:jc w:val="center"/>
              <w:rPr>
                <w:b/>
              </w:rPr>
            </w:pPr>
          </w:p>
        </w:tc>
      </w:tr>
      <w:tr w:rsidR="00B1402B" w:rsidRPr="00193B1E" w:rsidTr="00477962"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21"/>
              <w:ind w:left="0"/>
            </w:pPr>
            <w:r w:rsidRPr="00193B1E">
              <w:t>Наименование вышестоящего участника бюджетного процесса</w:t>
            </w:r>
            <w:r>
              <w:t xml:space="preserve"> (вышестоящей организации)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  <w:right w:val="single" w:sz="12" w:space="0" w:color="FFFFFF"/>
            </w:tcBorders>
          </w:tcPr>
          <w:p w:rsidR="00B1402B" w:rsidRPr="00193B1E" w:rsidRDefault="00B1402B" w:rsidP="00477962">
            <w:pPr>
              <w:pStyle w:val="21"/>
              <w:ind w:left="0"/>
              <w:jc w:val="center"/>
              <w:rPr>
                <w:b/>
              </w:rPr>
            </w:pPr>
          </w:p>
        </w:tc>
      </w:tr>
      <w:tr w:rsidR="00B1402B" w:rsidRPr="00193B1E" w:rsidTr="00477962">
        <w:trPr>
          <w:cantSplit/>
        </w:trPr>
        <w:tc>
          <w:tcPr>
            <w:tcW w:w="15026" w:type="dxa"/>
            <w:gridSpan w:val="6"/>
            <w:tcBorders>
              <w:bottom w:val="single" w:sz="4" w:space="0" w:color="auto"/>
              <w:right w:val="single" w:sz="12" w:space="0" w:color="FFFFFF"/>
            </w:tcBorders>
            <w:vAlign w:val="bottom"/>
          </w:tcPr>
          <w:p w:rsidR="00B1402B" w:rsidRPr="00193B1E" w:rsidRDefault="00B1402B" w:rsidP="00477962">
            <w:pPr>
              <w:pStyle w:val="21"/>
              <w:ind w:left="0"/>
            </w:pPr>
          </w:p>
        </w:tc>
      </w:tr>
      <w:tr w:rsidR="00B1402B" w:rsidRPr="00193B1E" w:rsidTr="00477962">
        <w:trPr>
          <w:cantSplit/>
        </w:trPr>
        <w:tc>
          <w:tcPr>
            <w:tcW w:w="15026" w:type="dxa"/>
            <w:gridSpan w:val="6"/>
            <w:tcBorders>
              <w:bottom w:val="single" w:sz="2" w:space="0" w:color="auto"/>
            </w:tcBorders>
            <w:vAlign w:val="bottom"/>
          </w:tcPr>
          <w:p w:rsidR="00B1402B" w:rsidRPr="00193B1E" w:rsidRDefault="00B1402B" w:rsidP="00477962">
            <w:pPr>
              <w:pStyle w:val="21"/>
              <w:ind w:left="0"/>
            </w:pPr>
            <w:r w:rsidRPr="00193B1E">
              <w:t>Финансовый орган Смоленской области</w:t>
            </w:r>
            <w:r w:rsidR="00D65E13">
              <w:t xml:space="preserve">      Министерство </w:t>
            </w:r>
            <w:r>
              <w:t>финансов Смоленской области</w:t>
            </w:r>
          </w:p>
        </w:tc>
      </w:tr>
    </w:tbl>
    <w:p w:rsidR="00B1402B" w:rsidRPr="00193B1E" w:rsidRDefault="00B1402B" w:rsidP="00B1402B">
      <w:pPr>
        <w:pStyle w:val="21"/>
        <w:ind w:left="0"/>
        <w:jc w:val="both"/>
        <w:rPr>
          <w:b/>
        </w:rPr>
      </w:pPr>
      <w:r w:rsidRPr="00193B1E">
        <w:rPr>
          <w:b/>
        </w:rPr>
        <w:t xml:space="preserve">                                     </w:t>
      </w:r>
    </w:p>
    <w:p w:rsidR="00B1402B" w:rsidRPr="00193B1E" w:rsidRDefault="00B1402B" w:rsidP="00B1402B">
      <w:pPr>
        <w:pStyle w:val="21"/>
        <w:ind w:left="0"/>
        <w:jc w:val="both"/>
        <w:rPr>
          <w:b/>
        </w:rPr>
      </w:pPr>
    </w:p>
    <w:p w:rsidR="00B1402B" w:rsidRPr="00193B1E" w:rsidRDefault="00B1402B" w:rsidP="00B1402B">
      <w:pPr>
        <w:pStyle w:val="21"/>
        <w:ind w:left="0"/>
        <w:jc w:val="both"/>
        <w:rPr>
          <w:b/>
        </w:rPr>
      </w:pPr>
      <w:r w:rsidRPr="00193B1E">
        <w:rPr>
          <w:b/>
        </w:rPr>
        <w:t xml:space="preserve">                                       Образцы подписей должностных лиц клиента, имеющих право подписи платежных                                                 Образец оттиска печати</w:t>
      </w:r>
    </w:p>
    <w:p w:rsidR="00B1402B" w:rsidRPr="00193B1E" w:rsidRDefault="00B1402B" w:rsidP="00B1402B">
      <w:pPr>
        <w:pStyle w:val="21"/>
        <w:ind w:left="0"/>
        <w:jc w:val="both"/>
        <w:rPr>
          <w:b/>
        </w:rPr>
      </w:pPr>
      <w:r w:rsidRPr="00193B1E">
        <w:rPr>
          <w:b/>
        </w:rPr>
        <w:t xml:space="preserve">                                                              и иных  документов при совершении операций по лицевым счетам</w:t>
      </w:r>
    </w:p>
    <w:tbl>
      <w:tblPr>
        <w:tblW w:w="149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2940"/>
        <w:gridCol w:w="2940"/>
        <w:gridCol w:w="2940"/>
        <w:gridCol w:w="1876"/>
        <w:gridCol w:w="3344"/>
      </w:tblGrid>
      <w:tr w:rsidR="00B1402B" w:rsidRPr="00193B1E" w:rsidTr="00477962">
        <w:trPr>
          <w:cantSplit/>
        </w:trPr>
        <w:tc>
          <w:tcPr>
            <w:tcW w:w="900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  <w:r w:rsidRPr="00193B1E">
              <w:t>Право подписи</w:t>
            </w:r>
          </w:p>
        </w:tc>
        <w:tc>
          <w:tcPr>
            <w:tcW w:w="2940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  <w:r w:rsidRPr="00193B1E">
              <w:t>Дол</w:t>
            </w:r>
            <w:r w:rsidRPr="00193B1E">
              <w:softHyphen/>
              <w:t>жность</w:t>
            </w:r>
          </w:p>
        </w:tc>
        <w:tc>
          <w:tcPr>
            <w:tcW w:w="2940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  <w:r w:rsidRPr="00193B1E">
              <w:t>Фа</w:t>
            </w:r>
            <w:r w:rsidRPr="00193B1E">
              <w:softHyphen/>
              <w:t>ми</w:t>
            </w:r>
            <w:r w:rsidRPr="00193B1E">
              <w:softHyphen/>
              <w:t>лия, имя и от</w:t>
            </w:r>
            <w:r w:rsidRPr="00193B1E">
              <w:softHyphen/>
              <w:t>чес</w:t>
            </w:r>
            <w:r w:rsidRPr="00193B1E">
              <w:softHyphen/>
              <w:t>тво</w:t>
            </w:r>
          </w:p>
        </w:tc>
        <w:tc>
          <w:tcPr>
            <w:tcW w:w="2940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  <w:r w:rsidRPr="00193B1E">
              <w:t>Об</w:t>
            </w:r>
            <w:r w:rsidRPr="00193B1E">
              <w:softHyphen/>
              <w:t>ра</w:t>
            </w:r>
            <w:r w:rsidRPr="00193B1E">
              <w:softHyphen/>
              <w:t>зец под</w:t>
            </w:r>
            <w:r w:rsidRPr="00193B1E">
              <w:softHyphen/>
              <w:t>пи</w:t>
            </w:r>
            <w:r w:rsidRPr="00193B1E">
              <w:softHyphen/>
              <w:t>си</w:t>
            </w:r>
          </w:p>
        </w:tc>
        <w:tc>
          <w:tcPr>
            <w:tcW w:w="1876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  <w:r w:rsidRPr="00193B1E">
              <w:t>Срок полномочий лиц, временно пользующихся правом подписи</w:t>
            </w:r>
          </w:p>
        </w:tc>
        <w:tc>
          <w:tcPr>
            <w:tcW w:w="3344" w:type="dxa"/>
            <w:vMerge w:val="restart"/>
          </w:tcPr>
          <w:p w:rsidR="00B1402B" w:rsidRPr="00193B1E" w:rsidRDefault="00B1402B" w:rsidP="00477962">
            <w:pPr>
              <w:pStyle w:val="21"/>
              <w:ind w:left="0"/>
              <w:jc w:val="both"/>
            </w:pPr>
          </w:p>
        </w:tc>
      </w:tr>
      <w:tr w:rsidR="00B1402B" w:rsidRPr="00193B1E" w:rsidTr="00477962">
        <w:trPr>
          <w:cantSplit/>
        </w:trPr>
        <w:tc>
          <w:tcPr>
            <w:tcW w:w="900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  <w:r>
              <w:t>1</w:t>
            </w:r>
          </w:p>
        </w:tc>
        <w:tc>
          <w:tcPr>
            <w:tcW w:w="2940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  <w:r>
              <w:t>2</w:t>
            </w:r>
          </w:p>
        </w:tc>
        <w:tc>
          <w:tcPr>
            <w:tcW w:w="2940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  <w:r>
              <w:t>3</w:t>
            </w:r>
          </w:p>
        </w:tc>
        <w:tc>
          <w:tcPr>
            <w:tcW w:w="2940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  <w:r>
              <w:t>4</w:t>
            </w:r>
          </w:p>
        </w:tc>
        <w:tc>
          <w:tcPr>
            <w:tcW w:w="1876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  <w:r>
              <w:t>5</w:t>
            </w:r>
          </w:p>
        </w:tc>
        <w:tc>
          <w:tcPr>
            <w:tcW w:w="3344" w:type="dxa"/>
            <w:vMerge/>
          </w:tcPr>
          <w:p w:rsidR="00B1402B" w:rsidRPr="00193B1E" w:rsidRDefault="00B1402B" w:rsidP="00477962">
            <w:pPr>
              <w:pStyle w:val="21"/>
              <w:ind w:left="0"/>
              <w:jc w:val="both"/>
            </w:pPr>
          </w:p>
        </w:tc>
      </w:tr>
      <w:tr w:rsidR="00B1402B" w:rsidRPr="00193B1E" w:rsidTr="00477962">
        <w:trPr>
          <w:cantSplit/>
        </w:trPr>
        <w:tc>
          <w:tcPr>
            <w:tcW w:w="900" w:type="dxa"/>
            <w:vMerge w:val="restart"/>
            <w:shd w:val="clear" w:color="auto" w:fill="auto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  <w:p w:rsidR="00B1402B" w:rsidRPr="00193B1E" w:rsidRDefault="00B1402B" w:rsidP="00477962">
            <w:pPr>
              <w:pStyle w:val="21"/>
              <w:ind w:left="0"/>
              <w:jc w:val="center"/>
            </w:pPr>
            <w:r w:rsidRPr="00193B1E">
              <w:t xml:space="preserve">Первой </w:t>
            </w:r>
          </w:p>
        </w:tc>
        <w:tc>
          <w:tcPr>
            <w:tcW w:w="2940" w:type="dxa"/>
            <w:vAlign w:val="bottom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  <w:vAlign w:val="bottom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1876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3344" w:type="dxa"/>
            <w:vMerge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</w:tr>
      <w:tr w:rsidR="00B1402B" w:rsidRPr="00193B1E" w:rsidTr="00477962">
        <w:trPr>
          <w:cantSplit/>
        </w:trPr>
        <w:tc>
          <w:tcPr>
            <w:tcW w:w="900" w:type="dxa"/>
            <w:vMerge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  <w:vAlign w:val="bottom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  <w:vAlign w:val="bottom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1876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3344" w:type="dxa"/>
            <w:vMerge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</w:tr>
      <w:tr w:rsidR="00B1402B" w:rsidRPr="00193B1E" w:rsidTr="00477962">
        <w:trPr>
          <w:cantSplit/>
        </w:trPr>
        <w:tc>
          <w:tcPr>
            <w:tcW w:w="900" w:type="dxa"/>
            <w:vMerge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  <w:vAlign w:val="bottom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  <w:vAlign w:val="bottom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1876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3344" w:type="dxa"/>
            <w:vMerge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</w:tr>
      <w:tr w:rsidR="00B1402B" w:rsidRPr="00193B1E" w:rsidTr="00477962">
        <w:trPr>
          <w:cantSplit/>
        </w:trPr>
        <w:tc>
          <w:tcPr>
            <w:tcW w:w="900" w:type="dxa"/>
            <w:vMerge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  <w:vAlign w:val="bottom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  <w:vAlign w:val="bottom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1876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3344" w:type="dxa"/>
            <w:vMerge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</w:tr>
      <w:tr w:rsidR="00B1402B" w:rsidRPr="00193B1E" w:rsidTr="00477962">
        <w:trPr>
          <w:cantSplit/>
        </w:trPr>
        <w:tc>
          <w:tcPr>
            <w:tcW w:w="900" w:type="dxa"/>
            <w:vMerge w:val="restart"/>
            <w:shd w:val="clear" w:color="auto" w:fill="auto"/>
          </w:tcPr>
          <w:p w:rsidR="00B1402B" w:rsidRPr="00193B1E" w:rsidRDefault="00B1402B" w:rsidP="00477962">
            <w:pPr>
              <w:pStyle w:val="21"/>
              <w:ind w:left="0"/>
            </w:pPr>
          </w:p>
          <w:p w:rsidR="00B1402B" w:rsidRPr="00193B1E" w:rsidRDefault="00B1402B" w:rsidP="00477962">
            <w:pPr>
              <w:pStyle w:val="21"/>
              <w:ind w:left="0"/>
              <w:jc w:val="center"/>
            </w:pPr>
            <w:r w:rsidRPr="00193B1E">
              <w:t>Второй</w:t>
            </w:r>
          </w:p>
        </w:tc>
        <w:tc>
          <w:tcPr>
            <w:tcW w:w="2940" w:type="dxa"/>
            <w:vAlign w:val="bottom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  <w:vAlign w:val="bottom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1876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3344" w:type="dxa"/>
            <w:vMerge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</w:tr>
      <w:tr w:rsidR="00B1402B" w:rsidRPr="00193B1E" w:rsidTr="00477962">
        <w:trPr>
          <w:cantSplit/>
        </w:trPr>
        <w:tc>
          <w:tcPr>
            <w:tcW w:w="900" w:type="dxa"/>
            <w:vMerge/>
          </w:tcPr>
          <w:p w:rsidR="00B1402B" w:rsidRPr="00193B1E" w:rsidRDefault="00B1402B" w:rsidP="00477962">
            <w:pPr>
              <w:pStyle w:val="21"/>
              <w:ind w:left="0"/>
            </w:pPr>
          </w:p>
        </w:tc>
        <w:tc>
          <w:tcPr>
            <w:tcW w:w="2940" w:type="dxa"/>
            <w:vAlign w:val="bottom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  <w:vAlign w:val="bottom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1876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3344" w:type="dxa"/>
            <w:vMerge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</w:tr>
      <w:tr w:rsidR="00B1402B" w:rsidRPr="00193B1E" w:rsidTr="00477962">
        <w:trPr>
          <w:cantSplit/>
        </w:trPr>
        <w:tc>
          <w:tcPr>
            <w:tcW w:w="900" w:type="dxa"/>
            <w:vMerge/>
          </w:tcPr>
          <w:p w:rsidR="00B1402B" w:rsidRPr="00193B1E" w:rsidRDefault="00B1402B" w:rsidP="00477962">
            <w:pPr>
              <w:pStyle w:val="21"/>
              <w:ind w:left="0"/>
            </w:pPr>
          </w:p>
        </w:tc>
        <w:tc>
          <w:tcPr>
            <w:tcW w:w="2940" w:type="dxa"/>
            <w:vAlign w:val="bottom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  <w:vAlign w:val="bottom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1876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3344" w:type="dxa"/>
            <w:vMerge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</w:tr>
      <w:tr w:rsidR="00B1402B" w:rsidRPr="00193B1E" w:rsidTr="00477962">
        <w:trPr>
          <w:cantSplit/>
        </w:trPr>
        <w:tc>
          <w:tcPr>
            <w:tcW w:w="900" w:type="dxa"/>
            <w:vMerge/>
          </w:tcPr>
          <w:p w:rsidR="00B1402B" w:rsidRPr="00193B1E" w:rsidRDefault="00B1402B" w:rsidP="00477962">
            <w:pPr>
              <w:pStyle w:val="21"/>
              <w:ind w:left="0"/>
            </w:pPr>
          </w:p>
        </w:tc>
        <w:tc>
          <w:tcPr>
            <w:tcW w:w="2940" w:type="dxa"/>
            <w:vAlign w:val="bottom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  <w:vAlign w:val="bottom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2940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1876" w:type="dxa"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  <w:tc>
          <w:tcPr>
            <w:tcW w:w="3344" w:type="dxa"/>
            <w:vMerge/>
          </w:tcPr>
          <w:p w:rsidR="00B1402B" w:rsidRPr="00193B1E" w:rsidRDefault="00B1402B" w:rsidP="00477962">
            <w:pPr>
              <w:pStyle w:val="21"/>
              <w:ind w:left="0"/>
              <w:jc w:val="center"/>
            </w:pPr>
          </w:p>
        </w:tc>
      </w:tr>
    </w:tbl>
    <w:p w:rsidR="00B1402B" w:rsidRPr="00193B1E" w:rsidRDefault="00B1402B" w:rsidP="00B1402B">
      <w:pPr>
        <w:rPr>
          <w:bCs/>
        </w:rPr>
      </w:pPr>
    </w:p>
    <w:p w:rsidR="00B1402B" w:rsidRPr="00193B1E" w:rsidRDefault="00B1402B" w:rsidP="00B1402B">
      <w:pPr>
        <w:rPr>
          <w:bCs/>
        </w:rPr>
      </w:pPr>
    </w:p>
    <w:p w:rsidR="00B1402B" w:rsidRPr="00193B1E" w:rsidRDefault="00B1402B" w:rsidP="00B1402B">
      <w:pPr>
        <w:rPr>
          <w:bCs/>
        </w:rPr>
      </w:pPr>
      <w:r w:rsidRPr="00193B1E">
        <w:rPr>
          <w:bCs/>
        </w:rPr>
        <w:t>Руководитель</w:t>
      </w:r>
      <w:r>
        <w:rPr>
          <w:bCs/>
        </w:rPr>
        <w:t xml:space="preserve"> клиента</w:t>
      </w:r>
      <w:r w:rsidRPr="00193B1E">
        <w:rPr>
          <w:bCs/>
        </w:rPr>
        <w:t xml:space="preserve"> </w:t>
      </w:r>
      <w:r>
        <w:t>(уполномоченное лицо)                              ______________</w:t>
      </w:r>
      <w:r w:rsidRPr="00193B1E">
        <w:t>___</w:t>
      </w:r>
      <w:r>
        <w:t>_</w:t>
      </w:r>
      <w:r w:rsidRPr="00193B1E">
        <w:t xml:space="preserve">____   </w:t>
      </w:r>
      <w:r w:rsidRPr="00193B1E">
        <w:rPr>
          <w:bCs/>
        </w:rPr>
        <w:t xml:space="preserve"> _____________________________            ___________________________________</w:t>
      </w:r>
    </w:p>
    <w:p w:rsidR="00B1402B" w:rsidRPr="00193B1E" w:rsidRDefault="00B1402B" w:rsidP="00B1402B">
      <w:pPr>
        <w:rPr>
          <w:bCs/>
          <w:sz w:val="16"/>
          <w:szCs w:val="16"/>
        </w:rPr>
      </w:pPr>
      <w:r w:rsidRPr="00193B1E">
        <w:rPr>
          <w:bCs/>
          <w:sz w:val="22"/>
          <w:szCs w:val="22"/>
        </w:rPr>
        <w:t xml:space="preserve">                                                                                                                 </w:t>
      </w:r>
      <w:r w:rsidRPr="00193B1E">
        <w:rPr>
          <w:bCs/>
          <w:sz w:val="16"/>
          <w:szCs w:val="16"/>
        </w:rPr>
        <w:t xml:space="preserve">(должность)                                 </w:t>
      </w:r>
      <w:r w:rsidRPr="00193B1E">
        <w:rPr>
          <w:bCs/>
          <w:sz w:val="22"/>
          <w:szCs w:val="22"/>
        </w:rPr>
        <w:t xml:space="preserve">         </w:t>
      </w:r>
      <w:r w:rsidRPr="00193B1E">
        <w:rPr>
          <w:bCs/>
          <w:sz w:val="16"/>
          <w:szCs w:val="16"/>
        </w:rPr>
        <w:t>(подпись)                                                                 (расшифровка подписи)</w:t>
      </w:r>
    </w:p>
    <w:p w:rsidR="00B1402B" w:rsidRPr="00193B1E" w:rsidRDefault="00B1402B" w:rsidP="00B1402B">
      <w:pPr>
        <w:rPr>
          <w:bCs/>
        </w:rPr>
      </w:pPr>
      <w:r w:rsidRPr="00193B1E">
        <w:rPr>
          <w:bCs/>
        </w:rPr>
        <w:t>Главный бухгалтер</w:t>
      </w:r>
      <w:r>
        <w:rPr>
          <w:bCs/>
        </w:rPr>
        <w:t xml:space="preserve"> клиента</w:t>
      </w:r>
      <w:r w:rsidRPr="00193B1E">
        <w:rPr>
          <w:bCs/>
        </w:rPr>
        <w:t xml:space="preserve"> </w:t>
      </w:r>
      <w:r>
        <w:t>(уполномоченное</w:t>
      </w:r>
      <w:r w:rsidRPr="00193B1E">
        <w:t xml:space="preserve"> лицо)</w:t>
      </w:r>
      <w:r w:rsidRPr="00193B1E">
        <w:rPr>
          <w:bCs/>
        </w:rPr>
        <w:t xml:space="preserve"> </w:t>
      </w:r>
      <w:r>
        <w:rPr>
          <w:bCs/>
        </w:rPr>
        <w:t xml:space="preserve">                    </w:t>
      </w:r>
      <w:r w:rsidRPr="00193B1E">
        <w:rPr>
          <w:bCs/>
        </w:rPr>
        <w:t>______________________    _____________________________             ___________________________________</w:t>
      </w:r>
    </w:p>
    <w:p w:rsidR="00B1402B" w:rsidRPr="00193B1E" w:rsidRDefault="00B1402B" w:rsidP="00B1402B">
      <w:pPr>
        <w:rPr>
          <w:bCs/>
          <w:sz w:val="22"/>
          <w:szCs w:val="22"/>
        </w:rPr>
      </w:pPr>
      <w:r w:rsidRPr="00193B1E">
        <w:rPr>
          <w:bCs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bCs/>
          <w:sz w:val="16"/>
          <w:szCs w:val="16"/>
        </w:rPr>
        <w:t xml:space="preserve">                          </w:t>
      </w:r>
      <w:r w:rsidRPr="00193B1E">
        <w:rPr>
          <w:bCs/>
          <w:sz w:val="16"/>
          <w:szCs w:val="16"/>
        </w:rPr>
        <w:t>(должность)                                              (подпись)                                                                (расшифровка подписи)</w:t>
      </w:r>
    </w:p>
    <w:p w:rsidR="00B1402B" w:rsidRPr="00193B1E" w:rsidRDefault="00B1402B" w:rsidP="00B1402B">
      <w:pPr>
        <w:rPr>
          <w:bCs/>
          <w:sz w:val="22"/>
          <w:szCs w:val="22"/>
        </w:rPr>
      </w:pPr>
      <w:r w:rsidRPr="00193B1E">
        <w:rPr>
          <w:bCs/>
          <w:sz w:val="22"/>
          <w:szCs w:val="22"/>
        </w:rPr>
        <w:t>«_______»_____________________________20__</w:t>
      </w:r>
      <w:r>
        <w:rPr>
          <w:bCs/>
          <w:sz w:val="22"/>
          <w:szCs w:val="22"/>
        </w:rPr>
        <w:t>___г.</w:t>
      </w:r>
    </w:p>
    <w:p w:rsidR="00B1402B" w:rsidRPr="00193B1E" w:rsidRDefault="00B1402B" w:rsidP="00B1402B">
      <w:pPr>
        <w:jc w:val="center"/>
        <w:rPr>
          <w:bCs/>
          <w:sz w:val="16"/>
          <w:szCs w:val="16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</w:t>
      </w:r>
      <w:r w:rsidRPr="00193B1E">
        <w:rPr>
          <w:b/>
          <w:bCs/>
          <w:sz w:val="22"/>
          <w:szCs w:val="22"/>
        </w:rPr>
        <w:t xml:space="preserve"> Отметка </w:t>
      </w:r>
      <w:r>
        <w:rPr>
          <w:b/>
          <w:bCs/>
          <w:sz w:val="22"/>
          <w:szCs w:val="22"/>
        </w:rPr>
        <w:t>об удостоверении полномочий и подписей</w:t>
      </w:r>
      <w:r w:rsidRPr="00193B1E">
        <w:rPr>
          <w:bCs/>
          <w:sz w:val="16"/>
          <w:szCs w:val="16"/>
        </w:rPr>
        <w:t xml:space="preserve">                            </w:t>
      </w:r>
      <w:r>
        <w:rPr>
          <w:bCs/>
          <w:sz w:val="16"/>
          <w:szCs w:val="16"/>
        </w:rPr>
        <w:t xml:space="preserve">                                                             </w:t>
      </w:r>
      <w:r w:rsidRPr="00193B1E">
        <w:rPr>
          <w:bCs/>
          <w:sz w:val="16"/>
          <w:szCs w:val="16"/>
        </w:rPr>
        <w:t>Место для гербовой печати органа, заверившего</w:t>
      </w:r>
    </w:p>
    <w:p w:rsidR="00B1402B" w:rsidRPr="00193B1E" w:rsidRDefault="00B1402B" w:rsidP="00B1402B">
      <w:pPr>
        <w:jc w:val="both"/>
        <w:rPr>
          <w:b/>
          <w:bCs/>
          <w:sz w:val="22"/>
          <w:szCs w:val="22"/>
        </w:rPr>
      </w:pPr>
      <w:r w:rsidRPr="00193B1E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полномочия и подписи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3780"/>
      </w:tblGrid>
      <w:tr w:rsidR="00B1402B" w:rsidRPr="0030671B" w:rsidTr="00916775">
        <w:trPr>
          <w:trHeight w:val="2375"/>
        </w:trPr>
        <w:tc>
          <w:tcPr>
            <w:tcW w:w="11088" w:type="dxa"/>
          </w:tcPr>
          <w:p w:rsidR="00B1402B" w:rsidRDefault="00B1402B" w:rsidP="00477962">
            <w:pPr>
              <w:jc w:val="both"/>
              <w:rPr>
                <w:bCs/>
                <w:sz w:val="22"/>
                <w:szCs w:val="22"/>
              </w:rPr>
            </w:pPr>
          </w:p>
          <w:p w:rsidR="00B1402B" w:rsidRDefault="00B1402B" w:rsidP="0047796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Руководитель</w:t>
            </w:r>
          </w:p>
          <w:p w:rsidR="00B1402B" w:rsidRDefault="00B1402B" w:rsidP="0047796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(уполномоченное лицо) ______________________________________________________________________________</w:t>
            </w:r>
          </w:p>
          <w:p w:rsidR="00B1402B" w:rsidRDefault="00B1402B" w:rsidP="00477962">
            <w:pPr>
              <w:jc w:val="center"/>
              <w:rPr>
                <w:bCs/>
                <w:sz w:val="16"/>
                <w:szCs w:val="16"/>
              </w:rPr>
            </w:pPr>
            <w:r w:rsidRPr="00857369">
              <w:rPr>
                <w:bCs/>
                <w:sz w:val="16"/>
                <w:szCs w:val="16"/>
              </w:rPr>
              <w:t>(должность)</w:t>
            </w:r>
          </w:p>
          <w:p w:rsidR="00916775" w:rsidRDefault="00916775" w:rsidP="00477962">
            <w:pPr>
              <w:jc w:val="center"/>
              <w:rPr>
                <w:bCs/>
                <w:sz w:val="16"/>
                <w:szCs w:val="16"/>
              </w:rPr>
            </w:pPr>
          </w:p>
          <w:p w:rsidR="00B1402B" w:rsidRPr="0030671B" w:rsidRDefault="00B1402B" w:rsidP="00477962">
            <w:pPr>
              <w:jc w:val="both"/>
              <w:rPr>
                <w:bCs/>
                <w:sz w:val="22"/>
                <w:szCs w:val="22"/>
              </w:rPr>
            </w:pPr>
            <w:r w:rsidRPr="0030671B">
              <w:rPr>
                <w:bCs/>
                <w:sz w:val="22"/>
                <w:szCs w:val="22"/>
              </w:rPr>
              <w:t xml:space="preserve"> __________________________________              _________________________</w:t>
            </w:r>
            <w:r w:rsidR="00D65E13">
              <w:rPr>
                <w:bCs/>
                <w:sz w:val="22"/>
                <w:szCs w:val="22"/>
              </w:rPr>
              <w:t>__</w:t>
            </w:r>
            <w:r w:rsidRPr="0030671B">
              <w:rPr>
                <w:bCs/>
                <w:sz w:val="22"/>
                <w:szCs w:val="22"/>
              </w:rPr>
              <w:t>______________________________</w:t>
            </w:r>
          </w:p>
          <w:p w:rsidR="00916775" w:rsidRDefault="00B1402B" w:rsidP="00477962">
            <w:pPr>
              <w:jc w:val="both"/>
              <w:rPr>
                <w:bCs/>
                <w:sz w:val="16"/>
                <w:szCs w:val="16"/>
              </w:rPr>
            </w:pPr>
            <w:r w:rsidRPr="0030671B">
              <w:rPr>
                <w:bCs/>
                <w:sz w:val="16"/>
                <w:szCs w:val="16"/>
              </w:rPr>
              <w:t xml:space="preserve">        </w:t>
            </w:r>
            <w:r>
              <w:rPr>
                <w:bCs/>
                <w:sz w:val="16"/>
                <w:szCs w:val="16"/>
              </w:rPr>
              <w:t xml:space="preserve">      </w:t>
            </w:r>
          </w:p>
          <w:p w:rsidR="00B1402B" w:rsidRPr="0030671B" w:rsidRDefault="00B1402B" w:rsidP="00477962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</w:t>
            </w:r>
            <w:r w:rsidRPr="0030671B">
              <w:rPr>
                <w:bCs/>
                <w:sz w:val="16"/>
                <w:szCs w:val="16"/>
              </w:rPr>
              <w:t xml:space="preserve"> (подпись)                                                                                             </w:t>
            </w:r>
            <w:r>
              <w:rPr>
                <w:bCs/>
                <w:sz w:val="16"/>
                <w:szCs w:val="16"/>
              </w:rPr>
              <w:t xml:space="preserve">                      </w:t>
            </w:r>
            <w:r w:rsidRPr="0030671B">
              <w:rPr>
                <w:bCs/>
                <w:sz w:val="16"/>
                <w:szCs w:val="16"/>
              </w:rPr>
              <w:t xml:space="preserve">   (расшифровка подписи) </w:t>
            </w:r>
          </w:p>
          <w:p w:rsidR="00B1402B" w:rsidRPr="0030671B" w:rsidRDefault="00B1402B" w:rsidP="0047796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«__</w:t>
            </w:r>
            <w:r w:rsidRPr="0030671B">
              <w:rPr>
                <w:bCs/>
                <w:sz w:val="22"/>
                <w:szCs w:val="22"/>
              </w:rPr>
              <w:t>___»_________</w:t>
            </w:r>
            <w:r>
              <w:rPr>
                <w:bCs/>
                <w:sz w:val="22"/>
                <w:szCs w:val="22"/>
              </w:rPr>
              <w:t>____________20___г.</w:t>
            </w:r>
          </w:p>
        </w:tc>
        <w:tc>
          <w:tcPr>
            <w:tcW w:w="3780" w:type="dxa"/>
          </w:tcPr>
          <w:p w:rsidR="00B1402B" w:rsidRPr="0030671B" w:rsidRDefault="00B1402B" w:rsidP="00477962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1402B" w:rsidRPr="00193B1E" w:rsidRDefault="00B1402B" w:rsidP="00B1402B">
      <w:pPr>
        <w:jc w:val="center"/>
        <w:rPr>
          <w:b/>
          <w:bCs/>
          <w:sz w:val="22"/>
          <w:szCs w:val="22"/>
        </w:rPr>
      </w:pPr>
      <w:r w:rsidRPr="00193B1E">
        <w:rPr>
          <w:b/>
          <w:bCs/>
          <w:sz w:val="22"/>
          <w:szCs w:val="22"/>
        </w:rPr>
        <w:t>Удостоверительная надпись о засвидетельствовании подлинности подписей</w:t>
      </w:r>
    </w:p>
    <w:p w:rsidR="00B1402B" w:rsidRPr="00193B1E" w:rsidRDefault="00B1402B" w:rsidP="00B1402B">
      <w:pPr>
        <w:rPr>
          <w:sz w:val="22"/>
          <w:szCs w:val="22"/>
        </w:rPr>
      </w:pPr>
    </w:p>
    <w:p w:rsidR="00B1402B" w:rsidRPr="00193B1E" w:rsidRDefault="00B1402B" w:rsidP="00B1402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193B1E">
        <w:rPr>
          <w:sz w:val="16"/>
          <w:szCs w:val="16"/>
        </w:rPr>
        <w:t>(город (село, поселок, район, край, область, республика))</w:t>
      </w:r>
    </w:p>
    <w:p w:rsidR="00B1402B" w:rsidRPr="00193B1E" w:rsidRDefault="00B1402B" w:rsidP="00B1402B">
      <w:pPr>
        <w:rPr>
          <w:sz w:val="22"/>
          <w:szCs w:val="22"/>
        </w:rPr>
      </w:pPr>
    </w:p>
    <w:p w:rsidR="00B1402B" w:rsidRPr="00193B1E" w:rsidRDefault="00B1402B" w:rsidP="00B1402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193B1E">
        <w:rPr>
          <w:sz w:val="16"/>
          <w:szCs w:val="16"/>
        </w:rPr>
        <w:t>(дата (число, месяц, год) прописью)</w:t>
      </w:r>
    </w:p>
    <w:tbl>
      <w:tblPr>
        <w:tblW w:w="15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6237"/>
        <w:gridCol w:w="1123"/>
        <w:gridCol w:w="7476"/>
      </w:tblGrid>
      <w:tr w:rsidR="00B1402B" w:rsidRPr="00193B1E" w:rsidTr="0047796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  <w:r w:rsidRPr="00193B1E">
              <w:rPr>
                <w:sz w:val="22"/>
                <w:szCs w:val="22"/>
              </w:rPr>
              <w:t>Я,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  <w:r w:rsidRPr="00193B1E">
              <w:rPr>
                <w:sz w:val="22"/>
                <w:szCs w:val="22"/>
              </w:rPr>
              <w:t>, нотариус</w:t>
            </w:r>
          </w:p>
        </w:tc>
        <w:tc>
          <w:tcPr>
            <w:tcW w:w="7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RPr="00193B1E" w:rsidTr="0047796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18"/>
                <w:szCs w:val="18"/>
              </w:rPr>
            </w:pP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18"/>
                <w:szCs w:val="18"/>
              </w:rPr>
            </w:pPr>
            <w:r w:rsidRPr="00193B1E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государственной нотариальной</w:t>
            </w:r>
            <w:r w:rsidRPr="00193B1E">
              <w:rPr>
                <w:sz w:val="18"/>
                <w:szCs w:val="18"/>
              </w:rPr>
              <w:t xml:space="preserve"> конторы или нотариального округа)</w:t>
            </w:r>
          </w:p>
        </w:tc>
      </w:tr>
    </w:tbl>
    <w:p w:rsidR="00B1402B" w:rsidRDefault="00B1402B" w:rsidP="00B1402B">
      <w:pPr>
        <w:tabs>
          <w:tab w:val="center" w:pos="9839"/>
          <w:tab w:val="left" w:pos="14940"/>
        </w:tabs>
        <w:rPr>
          <w:sz w:val="16"/>
          <w:szCs w:val="16"/>
        </w:rPr>
      </w:pPr>
      <w:proofErr w:type="gramStart"/>
      <w:r w:rsidRPr="00193B1E">
        <w:rPr>
          <w:sz w:val="22"/>
          <w:szCs w:val="22"/>
        </w:rPr>
        <w:t>свидетельс</w:t>
      </w:r>
      <w:r>
        <w:rPr>
          <w:sz w:val="22"/>
          <w:szCs w:val="22"/>
        </w:rPr>
        <w:t>твую подлинность подписи</w:t>
      </w:r>
      <w:r w:rsidRPr="00193B1E">
        <w:rPr>
          <w:sz w:val="22"/>
          <w:szCs w:val="22"/>
        </w:rPr>
        <w:t>:__________________________________________________________________________________________</w:t>
      </w:r>
      <w:r>
        <w:rPr>
          <w:sz w:val="22"/>
          <w:szCs w:val="22"/>
        </w:rPr>
        <w:t>______________</w:t>
      </w:r>
      <w:r w:rsidRPr="00193B1E">
        <w:rPr>
          <w:sz w:val="22"/>
          <w:szCs w:val="22"/>
        </w:rPr>
        <w:t xml:space="preserve">  </w:t>
      </w:r>
      <w:r w:rsidRPr="00193B1E">
        <w:rPr>
          <w:sz w:val="22"/>
          <w:szCs w:val="22"/>
        </w:rPr>
        <w:tab/>
      </w:r>
      <w:r w:rsidRPr="00193B1E">
        <w:rPr>
          <w:sz w:val="16"/>
          <w:szCs w:val="16"/>
        </w:rPr>
        <w:t>(</w:t>
      </w:r>
      <w:r>
        <w:rPr>
          <w:sz w:val="16"/>
          <w:szCs w:val="16"/>
        </w:rPr>
        <w:t xml:space="preserve">должность, наименование юридического лица, </w:t>
      </w:r>
      <w:r w:rsidRPr="00193B1E">
        <w:rPr>
          <w:sz w:val="16"/>
          <w:szCs w:val="16"/>
        </w:rPr>
        <w:t xml:space="preserve">фамилия, имя, отчество </w:t>
      </w:r>
      <w:r>
        <w:rPr>
          <w:sz w:val="16"/>
          <w:szCs w:val="16"/>
        </w:rPr>
        <w:t xml:space="preserve">представителей, </w:t>
      </w:r>
      <w:r w:rsidRPr="00193B1E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____________________________________________________________________________________________________________________________________________________________________________________________,</w:t>
      </w:r>
      <w:proofErr w:type="gramEnd"/>
    </w:p>
    <w:p w:rsidR="00B1402B" w:rsidRPr="00193B1E" w:rsidRDefault="00B1402B" w:rsidP="00B1402B">
      <w:pPr>
        <w:tabs>
          <w:tab w:val="center" w:pos="9839"/>
          <w:tab w:val="left" w:pos="149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193B1E">
        <w:rPr>
          <w:sz w:val="16"/>
          <w:szCs w:val="16"/>
        </w:rPr>
        <w:t>включенных в карточку образцов подписей и оттиска печати)</w:t>
      </w:r>
    </w:p>
    <w:p w:rsidR="00B1402B" w:rsidRPr="00193B1E" w:rsidRDefault="00B1402B" w:rsidP="00B1402B">
      <w:pPr>
        <w:rPr>
          <w:sz w:val="22"/>
          <w:szCs w:val="22"/>
        </w:rPr>
      </w:pPr>
      <w:proofErr w:type="gramStart"/>
      <w:r w:rsidRPr="00193B1E">
        <w:rPr>
          <w:sz w:val="22"/>
          <w:szCs w:val="22"/>
        </w:rPr>
        <w:t>которые</w:t>
      </w:r>
      <w:proofErr w:type="gramEnd"/>
      <w:r w:rsidRPr="00193B1E">
        <w:rPr>
          <w:sz w:val="22"/>
          <w:szCs w:val="22"/>
        </w:rPr>
        <w:t xml:space="preserve"> сделаны в моем присутстви</w:t>
      </w:r>
      <w:r>
        <w:rPr>
          <w:sz w:val="22"/>
          <w:szCs w:val="22"/>
        </w:rPr>
        <w:t>и. Личность представителей</w:t>
      </w:r>
      <w:r w:rsidRPr="00193B1E">
        <w:rPr>
          <w:sz w:val="22"/>
          <w:szCs w:val="22"/>
        </w:rPr>
        <w:t xml:space="preserve"> установлена.</w:t>
      </w:r>
    </w:p>
    <w:tbl>
      <w:tblPr>
        <w:tblW w:w="15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118"/>
        <w:gridCol w:w="821"/>
        <w:gridCol w:w="3600"/>
        <w:gridCol w:w="4320"/>
      </w:tblGrid>
      <w:tr w:rsidR="00B1402B" w:rsidRPr="00193B1E" w:rsidTr="00477962">
        <w:trPr>
          <w:cantSplit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  <w:r w:rsidRPr="00193B1E">
              <w:rPr>
                <w:sz w:val="22"/>
                <w:szCs w:val="22"/>
              </w:rPr>
              <w:t xml:space="preserve">Зарегистрировано в реестре </w:t>
            </w:r>
            <w:proofErr w:type="gramStart"/>
            <w:r w:rsidRPr="00193B1E">
              <w:rPr>
                <w:sz w:val="22"/>
                <w:szCs w:val="22"/>
              </w:rPr>
              <w:t>за</w:t>
            </w:r>
            <w:proofErr w:type="gramEnd"/>
            <w:r w:rsidRPr="00193B1E"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jc w:val="right"/>
              <w:rPr>
                <w:sz w:val="22"/>
                <w:szCs w:val="22"/>
              </w:rPr>
            </w:pPr>
            <w:r w:rsidRPr="00193B1E">
              <w:rPr>
                <w:sz w:val="22"/>
                <w:szCs w:val="22"/>
              </w:rPr>
              <w:t>Взыскано госпошлины (по тарифу)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402B" w:rsidRPr="00193B1E" w:rsidRDefault="00B1402B" w:rsidP="00B1402B">
      <w:pPr>
        <w:rPr>
          <w:sz w:val="22"/>
          <w:szCs w:val="22"/>
        </w:rPr>
      </w:pPr>
      <w:r w:rsidRPr="00193B1E">
        <w:rPr>
          <w:sz w:val="22"/>
          <w:szCs w:val="22"/>
        </w:rPr>
        <w:t>Нотариус____________________________________________</w:t>
      </w:r>
    </w:p>
    <w:p w:rsidR="00B1402B" w:rsidRPr="00193B1E" w:rsidRDefault="00B1402B" w:rsidP="00B1402B">
      <w:pPr>
        <w:rPr>
          <w:sz w:val="16"/>
          <w:szCs w:val="16"/>
        </w:rPr>
      </w:pPr>
      <w:r w:rsidRPr="00193B1E">
        <w:rPr>
          <w:sz w:val="16"/>
          <w:szCs w:val="16"/>
        </w:rPr>
        <w:t xml:space="preserve">                                                            (подпись)</w:t>
      </w:r>
    </w:p>
    <w:p w:rsidR="00B1402B" w:rsidRDefault="00B1402B" w:rsidP="00B1402B">
      <w:pPr>
        <w:rPr>
          <w:sz w:val="22"/>
          <w:szCs w:val="22"/>
        </w:rPr>
      </w:pPr>
      <w:r w:rsidRPr="00193B1E">
        <w:rPr>
          <w:sz w:val="22"/>
          <w:szCs w:val="22"/>
        </w:rPr>
        <w:t>М.П.</w:t>
      </w:r>
    </w:p>
    <w:p w:rsidR="00B1402B" w:rsidRDefault="00B1402B" w:rsidP="00B1402B">
      <w:pPr>
        <w:rPr>
          <w:sz w:val="22"/>
          <w:szCs w:val="22"/>
        </w:rPr>
      </w:pPr>
      <w:r>
        <w:rPr>
          <w:sz w:val="22"/>
          <w:szCs w:val="22"/>
        </w:rPr>
        <w:t>«_____» ___________________ 20___г.</w:t>
      </w:r>
    </w:p>
    <w:p w:rsidR="00B1402B" w:rsidRPr="00193B1E" w:rsidRDefault="00B1402B" w:rsidP="00B1402B">
      <w:pPr>
        <w:rPr>
          <w:sz w:val="22"/>
          <w:szCs w:val="22"/>
        </w:rPr>
      </w:pPr>
    </w:p>
    <w:p w:rsidR="00B1402B" w:rsidRPr="00193B1E" w:rsidRDefault="00D65E13" w:rsidP="00B140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Отметка Министерства</w:t>
      </w:r>
      <w:r w:rsidR="00B1402B" w:rsidRPr="00193B1E">
        <w:rPr>
          <w:b/>
          <w:sz w:val="22"/>
          <w:szCs w:val="22"/>
        </w:rPr>
        <w:t xml:space="preserve"> финансов Смоленской области о приеме образцов подписей и оттиска печати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11197"/>
      </w:tblGrid>
      <w:tr w:rsidR="00B1402B" w:rsidRPr="0030671B" w:rsidTr="00477962">
        <w:trPr>
          <w:trHeight w:val="1040"/>
        </w:trPr>
        <w:tc>
          <w:tcPr>
            <w:tcW w:w="4158" w:type="dxa"/>
          </w:tcPr>
          <w:p w:rsidR="00B1402B" w:rsidRDefault="00916775" w:rsidP="004779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="00B140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D65E13">
              <w:rPr>
                <w:sz w:val="22"/>
                <w:szCs w:val="22"/>
              </w:rPr>
              <w:t>епартамента казначейского</w:t>
            </w:r>
          </w:p>
          <w:p w:rsidR="00B1402B" w:rsidRDefault="00D65E13" w:rsidP="004779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исполнения бюджета </w:t>
            </w:r>
            <w:r w:rsidR="00B1402B">
              <w:rPr>
                <w:sz w:val="22"/>
                <w:szCs w:val="22"/>
              </w:rPr>
              <w:t>(его заместитель)</w:t>
            </w:r>
          </w:p>
          <w:p w:rsidR="00B1402B" w:rsidRPr="0030671B" w:rsidRDefault="00B1402B" w:rsidP="00477962">
            <w:pPr>
              <w:jc w:val="both"/>
              <w:rPr>
                <w:sz w:val="22"/>
                <w:szCs w:val="22"/>
              </w:rPr>
            </w:pPr>
          </w:p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р</w:t>
            </w:r>
            <w:r w:rsidR="00D65E13">
              <w:rPr>
                <w:sz w:val="22"/>
                <w:szCs w:val="22"/>
              </w:rPr>
              <w:t xml:space="preserve">аботник </w:t>
            </w:r>
            <w:r w:rsidR="00916775">
              <w:rPr>
                <w:sz w:val="22"/>
                <w:szCs w:val="22"/>
              </w:rPr>
              <w:t>департамента</w:t>
            </w:r>
          </w:p>
          <w:p w:rsidR="00916775" w:rsidRPr="0030671B" w:rsidRDefault="00916775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казначейского исполнения бюджета</w:t>
            </w:r>
          </w:p>
          <w:p w:rsidR="00B1402B" w:rsidRPr="0030671B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11197" w:type="dxa"/>
          </w:tcPr>
          <w:p w:rsidR="00B1402B" w:rsidRDefault="00B1402B" w:rsidP="00477962">
            <w:pPr>
              <w:tabs>
                <w:tab w:val="left" w:pos="1605"/>
              </w:tabs>
              <w:jc w:val="both"/>
              <w:rPr>
                <w:sz w:val="16"/>
                <w:szCs w:val="16"/>
              </w:rPr>
            </w:pPr>
          </w:p>
          <w:p w:rsidR="00B1402B" w:rsidRDefault="00B1402B" w:rsidP="00477962">
            <w:pPr>
              <w:tabs>
                <w:tab w:val="left" w:pos="1605"/>
              </w:tabs>
              <w:jc w:val="both"/>
              <w:rPr>
                <w:sz w:val="16"/>
                <w:szCs w:val="16"/>
              </w:rPr>
            </w:pPr>
          </w:p>
          <w:p w:rsidR="00B1402B" w:rsidRPr="0030671B" w:rsidRDefault="00B1402B" w:rsidP="00477962">
            <w:pPr>
              <w:tabs>
                <w:tab w:val="left" w:pos="1605"/>
              </w:tabs>
              <w:jc w:val="both"/>
              <w:rPr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t>_________________________________      ______________________________________   ___________________________________________________________</w:t>
            </w:r>
          </w:p>
          <w:p w:rsidR="00B1402B" w:rsidRDefault="00B1402B" w:rsidP="00477962">
            <w:pPr>
              <w:tabs>
                <w:tab w:val="left" w:pos="1605"/>
              </w:tabs>
              <w:jc w:val="both"/>
              <w:rPr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t xml:space="preserve">                (должность)                                                           (подпись)                                                   (расшифровка подписи)</w:t>
            </w:r>
          </w:p>
          <w:p w:rsidR="00916775" w:rsidRDefault="00916775" w:rsidP="00477962">
            <w:pPr>
              <w:tabs>
                <w:tab w:val="left" w:pos="1605"/>
              </w:tabs>
              <w:jc w:val="both"/>
              <w:rPr>
                <w:sz w:val="16"/>
                <w:szCs w:val="16"/>
              </w:rPr>
            </w:pPr>
          </w:p>
          <w:p w:rsidR="00B1402B" w:rsidRPr="0030671B" w:rsidRDefault="00B1402B" w:rsidP="00477962">
            <w:pPr>
              <w:tabs>
                <w:tab w:val="left" w:pos="1605"/>
              </w:tabs>
              <w:jc w:val="both"/>
              <w:rPr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t>_________________________________      ______________________________________   ___________________________________________________________</w:t>
            </w:r>
          </w:p>
          <w:p w:rsidR="00B1402B" w:rsidRPr="0030671B" w:rsidRDefault="00B1402B" w:rsidP="00477962">
            <w:pPr>
              <w:tabs>
                <w:tab w:val="left" w:pos="1605"/>
              </w:tabs>
              <w:jc w:val="both"/>
              <w:rPr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t xml:space="preserve">                (должность)                                                           (подпись)                                                   (расшифровка подписи)</w:t>
            </w:r>
          </w:p>
          <w:p w:rsidR="00B1402B" w:rsidRPr="0030671B" w:rsidRDefault="00B1402B" w:rsidP="00477962">
            <w:pPr>
              <w:jc w:val="both"/>
              <w:rPr>
                <w:sz w:val="22"/>
                <w:szCs w:val="22"/>
              </w:rPr>
            </w:pPr>
            <w:r w:rsidRPr="0030671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«_____</w:t>
            </w:r>
            <w:r>
              <w:rPr>
                <w:sz w:val="22"/>
                <w:szCs w:val="22"/>
              </w:rPr>
              <w:t>__»__________________20_____г.</w:t>
            </w:r>
          </w:p>
        </w:tc>
      </w:tr>
      <w:tr w:rsidR="00B1402B" w:rsidRPr="0030671B" w:rsidTr="00477962">
        <w:trPr>
          <w:trHeight w:val="80"/>
        </w:trPr>
        <w:tc>
          <w:tcPr>
            <w:tcW w:w="15355" w:type="dxa"/>
            <w:gridSpan w:val="2"/>
          </w:tcPr>
          <w:p w:rsidR="00B1402B" w:rsidRPr="0030671B" w:rsidRDefault="00B1402B" w:rsidP="00916775">
            <w:pPr>
              <w:rPr>
                <w:sz w:val="22"/>
                <w:szCs w:val="22"/>
              </w:rPr>
            </w:pPr>
            <w:r w:rsidRPr="0030671B">
              <w:rPr>
                <w:sz w:val="22"/>
                <w:szCs w:val="22"/>
              </w:rPr>
              <w:t>Особые отметки__________________________________________________________________________________________________________________________</w:t>
            </w:r>
            <w:r w:rsidR="00916775">
              <w:rPr>
                <w:sz w:val="22"/>
                <w:szCs w:val="22"/>
              </w:rPr>
              <w:t>_</w:t>
            </w:r>
          </w:p>
        </w:tc>
      </w:tr>
    </w:tbl>
    <w:p w:rsidR="00B1402B" w:rsidRPr="00193B1E" w:rsidRDefault="00B1402B" w:rsidP="00B1402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  <w:sectPr w:rsidR="00B1402B" w:rsidRPr="00193B1E" w:rsidSect="00D65E13">
          <w:headerReference w:type="even" r:id="rId13"/>
          <w:pgSz w:w="16840" w:h="11907" w:orient="landscape" w:code="9"/>
          <w:pgMar w:top="680" w:right="567" w:bottom="680" w:left="1134" w:header="425" w:footer="0" w:gutter="0"/>
          <w:cols w:space="720"/>
          <w:noEndnote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013"/>
      </w:tblGrid>
      <w:tr w:rsidR="00B1402B" w:rsidRPr="0030671B" w:rsidTr="00477962">
        <w:trPr>
          <w:trHeight w:val="898"/>
          <w:jc w:val="right"/>
        </w:trPr>
        <w:tc>
          <w:tcPr>
            <w:tcW w:w="4013" w:type="dxa"/>
          </w:tcPr>
          <w:p w:rsidR="00B1402B" w:rsidRPr="0030671B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lastRenderedPageBreak/>
              <w:t>Приложение №  3</w:t>
            </w:r>
          </w:p>
          <w:p w:rsidR="00B1402B" w:rsidRPr="0030671B" w:rsidRDefault="00B1402B" w:rsidP="00477962">
            <w:pPr>
              <w:pStyle w:val="11"/>
              <w:jc w:val="center"/>
              <w:rPr>
                <w:b/>
                <w:spacing w:val="40"/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t>к Порядку открытия и ведения лицевых</w:t>
            </w:r>
            <w:r>
              <w:rPr>
                <w:sz w:val="16"/>
                <w:szCs w:val="16"/>
              </w:rPr>
              <w:t xml:space="preserve"> счетов</w:t>
            </w:r>
            <w:r w:rsidR="00916775">
              <w:rPr>
                <w:sz w:val="16"/>
                <w:szCs w:val="16"/>
              </w:rPr>
              <w:t xml:space="preserve"> Министерством </w:t>
            </w:r>
            <w:r w:rsidRPr="0030671B">
              <w:rPr>
                <w:sz w:val="16"/>
                <w:szCs w:val="16"/>
              </w:rPr>
              <w:t>финансов Смоленской области</w:t>
            </w:r>
          </w:p>
        </w:tc>
      </w:tr>
      <w:tr w:rsidR="00B1402B" w:rsidRPr="0030671B" w:rsidTr="00477962">
        <w:trPr>
          <w:jc w:val="right"/>
        </w:trPr>
        <w:tc>
          <w:tcPr>
            <w:tcW w:w="4013" w:type="dxa"/>
          </w:tcPr>
          <w:p w:rsidR="00B1402B" w:rsidRPr="0030671B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</w:p>
          <w:p w:rsidR="00B1402B" w:rsidRPr="0030671B" w:rsidRDefault="00B1402B" w:rsidP="00477962">
            <w:pPr>
              <w:pStyle w:val="11"/>
              <w:jc w:val="center"/>
              <w:rPr>
                <w:spacing w:val="40"/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t>Форма</w:t>
            </w:r>
          </w:p>
        </w:tc>
      </w:tr>
    </w:tbl>
    <w:p w:rsidR="00B1402B" w:rsidRDefault="00B1402B" w:rsidP="00B1402B">
      <w:pPr>
        <w:pStyle w:val="11"/>
        <w:rPr>
          <w:sz w:val="22"/>
          <w:szCs w:val="22"/>
        </w:rPr>
      </w:pPr>
    </w:p>
    <w:p w:rsidR="00B1402B" w:rsidRDefault="00B1402B" w:rsidP="00B1402B">
      <w:pPr>
        <w:pStyle w:val="1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</w:t>
      </w:r>
    </w:p>
    <w:p w:rsidR="00B1402B" w:rsidRDefault="00B1402B" w:rsidP="00B1402B">
      <w:pPr>
        <w:pStyle w:val="11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финансового органа Смоленской области)</w:t>
      </w:r>
    </w:p>
    <w:p w:rsidR="00B1402B" w:rsidRDefault="00B1402B" w:rsidP="00B1402B">
      <w:pPr>
        <w:pStyle w:val="11"/>
        <w:jc w:val="center"/>
        <w:rPr>
          <w:sz w:val="22"/>
          <w:szCs w:val="22"/>
        </w:rPr>
      </w:pPr>
    </w:p>
    <w:p w:rsidR="00B1402B" w:rsidRDefault="00B1402B" w:rsidP="00B1402B">
      <w:pPr>
        <w:pStyle w:val="11"/>
        <w:jc w:val="center"/>
        <w:rPr>
          <w:b/>
          <w:sz w:val="22"/>
          <w:szCs w:val="22"/>
        </w:rPr>
      </w:pPr>
      <w:r w:rsidRPr="00193B1E">
        <w:rPr>
          <w:b/>
          <w:sz w:val="22"/>
          <w:szCs w:val="22"/>
        </w:rPr>
        <w:t>КНИГА РЕГИСТРАЦИИ ЛИЦЕВЫХ СЧЕТОВ</w:t>
      </w:r>
      <w:r>
        <w:rPr>
          <w:b/>
          <w:sz w:val="22"/>
          <w:szCs w:val="22"/>
        </w:rPr>
        <w:t xml:space="preserve">, ОТКРЫТЫХ УЧАСТНИКАМ БЮДЖЕТНОГО ПРОЦЕССА/ </w:t>
      </w:r>
    </w:p>
    <w:p w:rsidR="00B1402B" w:rsidRDefault="00B1402B" w:rsidP="00B1402B">
      <w:pPr>
        <w:pStyle w:val="1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БЮДЖЕТНЫМ (АВТОНОМНЫМ) УЧРЕЖДЕНИЯМ/</w:t>
      </w:r>
      <w:r w:rsidRPr="0081774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ПОЛУЧАТЕЛЯМ СРЕДСТВ ИЗ БЮДЖЕТА</w:t>
      </w:r>
    </w:p>
    <w:p w:rsidR="00B1402B" w:rsidRPr="00917EBB" w:rsidRDefault="00B1402B" w:rsidP="00B1402B">
      <w:pPr>
        <w:pStyle w:val="11"/>
        <w:jc w:val="center"/>
      </w:pPr>
      <w:r>
        <w:t>(необходимое подчеркнуть)</w:t>
      </w:r>
    </w:p>
    <w:p w:rsidR="00B1402B" w:rsidRPr="00193B1E" w:rsidRDefault="00B1402B" w:rsidP="00B1402B">
      <w:pPr>
        <w:pStyle w:val="11"/>
        <w:jc w:val="center"/>
        <w:rPr>
          <w:b/>
          <w:sz w:val="22"/>
          <w:szCs w:val="22"/>
        </w:rPr>
      </w:pPr>
    </w:p>
    <w:p w:rsidR="00B1402B" w:rsidRPr="00193B1E" w:rsidRDefault="00B1402B" w:rsidP="00B1402B">
      <w:pPr>
        <w:pStyle w:val="11"/>
        <w:rPr>
          <w:sz w:val="16"/>
          <w:szCs w:val="16"/>
        </w:rPr>
      </w:pPr>
    </w:p>
    <w:tbl>
      <w:tblPr>
        <w:tblW w:w="1513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5280"/>
        <w:gridCol w:w="2320"/>
        <w:gridCol w:w="1450"/>
        <w:gridCol w:w="1800"/>
        <w:gridCol w:w="1670"/>
        <w:gridCol w:w="2110"/>
      </w:tblGrid>
      <w:tr w:rsidR="00B1402B" w:rsidRPr="00193B1E" w:rsidTr="00477962">
        <w:trPr>
          <w:trHeight w:val="810"/>
        </w:trPr>
        <w:tc>
          <w:tcPr>
            <w:tcW w:w="500" w:type="dxa"/>
            <w:shd w:val="clear" w:color="auto" w:fill="auto"/>
          </w:tcPr>
          <w:p w:rsidR="00B1402B" w:rsidRPr="00193B1E" w:rsidRDefault="00B1402B" w:rsidP="00477962">
            <w:pPr>
              <w:jc w:val="center"/>
            </w:pPr>
            <w:r w:rsidRPr="00193B1E">
              <w:t xml:space="preserve">№ </w:t>
            </w:r>
            <w:proofErr w:type="gramStart"/>
            <w:r w:rsidRPr="00193B1E">
              <w:t>п</w:t>
            </w:r>
            <w:proofErr w:type="gramEnd"/>
            <w:r w:rsidRPr="00193B1E">
              <w:t>/п</w:t>
            </w:r>
          </w:p>
        </w:tc>
        <w:tc>
          <w:tcPr>
            <w:tcW w:w="5280" w:type="dxa"/>
            <w:shd w:val="clear" w:color="auto" w:fill="auto"/>
          </w:tcPr>
          <w:p w:rsidR="00B1402B" w:rsidRPr="00193B1E" w:rsidRDefault="00B1402B" w:rsidP="00477962">
            <w:pPr>
              <w:jc w:val="center"/>
            </w:pPr>
            <w:r w:rsidRPr="00193B1E">
              <w:t>Наименование клиента</w:t>
            </w:r>
          </w:p>
        </w:tc>
        <w:tc>
          <w:tcPr>
            <w:tcW w:w="2320" w:type="dxa"/>
            <w:shd w:val="clear" w:color="auto" w:fill="auto"/>
          </w:tcPr>
          <w:p w:rsidR="00B1402B" w:rsidRPr="00193B1E" w:rsidRDefault="00B1402B" w:rsidP="00477962">
            <w:pPr>
              <w:jc w:val="center"/>
            </w:pPr>
            <w:r w:rsidRPr="00193B1E">
              <w:t>Номер лицевого счета</w:t>
            </w:r>
          </w:p>
        </w:tc>
        <w:tc>
          <w:tcPr>
            <w:tcW w:w="1450" w:type="dxa"/>
            <w:shd w:val="clear" w:color="auto" w:fill="auto"/>
          </w:tcPr>
          <w:p w:rsidR="00B1402B" w:rsidRPr="00193B1E" w:rsidRDefault="00B1402B" w:rsidP="00477962">
            <w:pPr>
              <w:jc w:val="center"/>
            </w:pPr>
            <w:r w:rsidRPr="00193B1E">
              <w:t>Дата открытия лицевого счета</w:t>
            </w:r>
          </w:p>
        </w:tc>
        <w:tc>
          <w:tcPr>
            <w:tcW w:w="1800" w:type="dxa"/>
            <w:shd w:val="clear" w:color="auto" w:fill="auto"/>
          </w:tcPr>
          <w:p w:rsidR="00B1402B" w:rsidRPr="00193B1E" w:rsidRDefault="00B1402B" w:rsidP="00477962">
            <w:pPr>
              <w:jc w:val="center"/>
            </w:pPr>
            <w:r w:rsidRPr="00193B1E">
              <w:t>Дата переоформления лицевого счета</w:t>
            </w:r>
          </w:p>
        </w:tc>
        <w:tc>
          <w:tcPr>
            <w:tcW w:w="1670" w:type="dxa"/>
            <w:shd w:val="clear" w:color="auto" w:fill="auto"/>
          </w:tcPr>
          <w:p w:rsidR="00B1402B" w:rsidRPr="00193B1E" w:rsidRDefault="00B1402B" w:rsidP="00477962">
            <w:pPr>
              <w:jc w:val="center"/>
            </w:pPr>
            <w:r w:rsidRPr="00193B1E">
              <w:t>Примечание</w:t>
            </w:r>
          </w:p>
        </w:tc>
        <w:tc>
          <w:tcPr>
            <w:tcW w:w="2110" w:type="dxa"/>
            <w:shd w:val="clear" w:color="auto" w:fill="auto"/>
          </w:tcPr>
          <w:p w:rsidR="00B1402B" w:rsidRPr="00193B1E" w:rsidRDefault="00B1402B" w:rsidP="00477962">
            <w:pPr>
              <w:jc w:val="center"/>
            </w:pPr>
            <w:r w:rsidRPr="00193B1E">
              <w:t>Дата закрытия лицевого счета</w:t>
            </w:r>
          </w:p>
        </w:tc>
      </w:tr>
      <w:tr w:rsidR="00B1402B" w:rsidRPr="00193B1E" w:rsidTr="00477962">
        <w:trPr>
          <w:trHeight w:val="360"/>
        </w:trPr>
        <w:tc>
          <w:tcPr>
            <w:tcW w:w="500" w:type="dxa"/>
            <w:shd w:val="clear" w:color="auto" w:fill="auto"/>
            <w:vAlign w:val="center"/>
          </w:tcPr>
          <w:p w:rsidR="00B1402B" w:rsidRPr="00193B1E" w:rsidRDefault="00B1402B" w:rsidP="00477962">
            <w:pPr>
              <w:jc w:val="center"/>
            </w:pPr>
            <w:r w:rsidRPr="00193B1E">
              <w:t>1</w:t>
            </w:r>
          </w:p>
        </w:tc>
        <w:tc>
          <w:tcPr>
            <w:tcW w:w="528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</w:pPr>
            <w:r w:rsidRPr="00193B1E">
              <w:t>2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sz w:val="24"/>
                <w:szCs w:val="24"/>
              </w:rPr>
            </w:pPr>
            <w:r w:rsidRPr="00193B1E">
              <w:rPr>
                <w:sz w:val="24"/>
                <w:szCs w:val="24"/>
              </w:rPr>
              <w:t>3</w:t>
            </w:r>
          </w:p>
        </w:tc>
        <w:tc>
          <w:tcPr>
            <w:tcW w:w="145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</w:pPr>
            <w:r w:rsidRPr="00193B1E">
              <w:t>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</w:pPr>
            <w:r w:rsidRPr="00193B1E">
              <w:t>5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</w:pPr>
            <w:r w:rsidRPr="00193B1E">
              <w:t>6</w:t>
            </w:r>
          </w:p>
        </w:tc>
        <w:tc>
          <w:tcPr>
            <w:tcW w:w="211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</w:pPr>
            <w:r w:rsidRPr="00193B1E">
              <w:t>7</w:t>
            </w:r>
          </w:p>
        </w:tc>
      </w:tr>
      <w:tr w:rsidR="00B1402B" w:rsidRPr="00193B1E" w:rsidTr="00477962">
        <w:trPr>
          <w:trHeight w:val="360"/>
        </w:trPr>
        <w:tc>
          <w:tcPr>
            <w:tcW w:w="500" w:type="dxa"/>
            <w:shd w:val="clear" w:color="auto" w:fill="auto"/>
            <w:vAlign w:val="center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7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11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B1402B" w:rsidRPr="00193B1E" w:rsidTr="00477962">
        <w:trPr>
          <w:trHeight w:val="360"/>
        </w:trPr>
        <w:tc>
          <w:tcPr>
            <w:tcW w:w="500" w:type="dxa"/>
            <w:shd w:val="clear" w:color="auto" w:fill="auto"/>
            <w:vAlign w:val="center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7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11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B1402B" w:rsidRPr="00193B1E" w:rsidTr="00477962">
        <w:trPr>
          <w:trHeight w:val="360"/>
        </w:trPr>
        <w:tc>
          <w:tcPr>
            <w:tcW w:w="500" w:type="dxa"/>
            <w:shd w:val="clear" w:color="auto" w:fill="auto"/>
            <w:vAlign w:val="center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7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11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B1402B" w:rsidRPr="00193B1E" w:rsidTr="00477962">
        <w:trPr>
          <w:trHeight w:val="360"/>
        </w:trPr>
        <w:tc>
          <w:tcPr>
            <w:tcW w:w="500" w:type="dxa"/>
            <w:shd w:val="clear" w:color="auto" w:fill="auto"/>
            <w:vAlign w:val="center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7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11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B1402B" w:rsidRPr="00193B1E" w:rsidTr="00477962">
        <w:trPr>
          <w:trHeight w:val="360"/>
        </w:trPr>
        <w:tc>
          <w:tcPr>
            <w:tcW w:w="500" w:type="dxa"/>
            <w:shd w:val="clear" w:color="auto" w:fill="auto"/>
            <w:vAlign w:val="center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7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11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B1402B" w:rsidRPr="00193B1E" w:rsidTr="00477962">
        <w:trPr>
          <w:trHeight w:val="360"/>
        </w:trPr>
        <w:tc>
          <w:tcPr>
            <w:tcW w:w="500" w:type="dxa"/>
            <w:shd w:val="clear" w:color="auto" w:fill="auto"/>
            <w:vAlign w:val="center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7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110" w:type="dxa"/>
            <w:shd w:val="clear" w:color="auto" w:fill="auto"/>
            <w:vAlign w:val="bottom"/>
          </w:tcPr>
          <w:p w:rsidR="00B1402B" w:rsidRPr="00193B1E" w:rsidRDefault="00B1402B" w:rsidP="00477962">
            <w:pPr>
              <w:jc w:val="center"/>
              <w:rPr>
                <w:rFonts w:ascii="Arial CYR" w:hAnsi="Arial CYR" w:cs="Arial CYR"/>
              </w:rPr>
            </w:pPr>
          </w:p>
        </w:tc>
      </w:tr>
    </w:tbl>
    <w:p w:rsidR="00B1402B" w:rsidRPr="00193B1E" w:rsidRDefault="00B1402B" w:rsidP="00B1402B">
      <w:pPr>
        <w:pStyle w:val="11"/>
        <w:rPr>
          <w:sz w:val="16"/>
          <w:szCs w:val="16"/>
        </w:rPr>
      </w:pPr>
    </w:p>
    <w:p w:rsidR="00B1402B" w:rsidRPr="00193B1E" w:rsidRDefault="00B1402B" w:rsidP="00B1402B">
      <w:pPr>
        <w:pStyle w:val="11"/>
        <w:rPr>
          <w:sz w:val="16"/>
          <w:szCs w:val="16"/>
        </w:rPr>
      </w:pPr>
    </w:p>
    <w:p w:rsidR="00916775" w:rsidRDefault="00916775" w:rsidP="00B1402B">
      <w:pPr>
        <w:pStyle w:val="11"/>
        <w:rPr>
          <w:sz w:val="24"/>
          <w:szCs w:val="24"/>
        </w:rPr>
      </w:pPr>
      <w:r>
        <w:rPr>
          <w:sz w:val="24"/>
          <w:szCs w:val="24"/>
        </w:rPr>
        <w:t>Директор департамента казначейского</w:t>
      </w:r>
    </w:p>
    <w:p w:rsidR="00B1402B" w:rsidRPr="00193B1E" w:rsidRDefault="00916775" w:rsidP="00B1402B">
      <w:pPr>
        <w:pStyle w:val="11"/>
        <w:rPr>
          <w:sz w:val="24"/>
          <w:szCs w:val="24"/>
        </w:rPr>
      </w:pPr>
      <w:r>
        <w:rPr>
          <w:sz w:val="24"/>
          <w:szCs w:val="24"/>
        </w:rPr>
        <w:t>исполнения бюджета</w:t>
      </w:r>
      <w:r w:rsidR="00B1402B" w:rsidRPr="00FD60B4">
        <w:rPr>
          <w:sz w:val="24"/>
          <w:szCs w:val="24"/>
        </w:rPr>
        <w:t xml:space="preserve"> </w:t>
      </w:r>
      <w:r w:rsidR="00B1402B">
        <w:rPr>
          <w:sz w:val="24"/>
          <w:szCs w:val="24"/>
        </w:rPr>
        <w:t xml:space="preserve">(его заместитель)    </w:t>
      </w:r>
      <w:r>
        <w:rPr>
          <w:sz w:val="24"/>
          <w:szCs w:val="24"/>
        </w:rPr>
        <w:t xml:space="preserve">                        </w:t>
      </w:r>
      <w:r w:rsidR="00B1402B" w:rsidRPr="00193B1E">
        <w:rPr>
          <w:sz w:val="24"/>
          <w:szCs w:val="24"/>
        </w:rPr>
        <w:t>___________________________       ____________________________</w:t>
      </w:r>
    </w:p>
    <w:p w:rsidR="00B1402B" w:rsidRDefault="00B1402B" w:rsidP="00B1402B">
      <w:pPr>
        <w:pStyle w:val="11"/>
        <w:rPr>
          <w:sz w:val="16"/>
          <w:szCs w:val="16"/>
        </w:rPr>
      </w:pPr>
      <w:r w:rsidRPr="00193B1E">
        <w:rPr>
          <w:sz w:val="16"/>
          <w:szCs w:val="16"/>
        </w:rPr>
        <w:t xml:space="preserve">         </w:t>
      </w:r>
      <w:r w:rsidRPr="00193B1E">
        <w:rPr>
          <w:sz w:val="16"/>
          <w:szCs w:val="16"/>
        </w:rPr>
        <w:tab/>
      </w:r>
      <w:r w:rsidRPr="00193B1E">
        <w:rPr>
          <w:sz w:val="16"/>
          <w:szCs w:val="16"/>
        </w:rPr>
        <w:tab/>
      </w:r>
      <w:r w:rsidRPr="00193B1E">
        <w:rPr>
          <w:sz w:val="16"/>
          <w:szCs w:val="16"/>
        </w:rPr>
        <w:tab/>
      </w:r>
      <w:r w:rsidRPr="00193B1E">
        <w:rPr>
          <w:sz w:val="16"/>
          <w:szCs w:val="16"/>
        </w:rPr>
        <w:tab/>
      </w:r>
      <w:r w:rsidRPr="00193B1E">
        <w:rPr>
          <w:sz w:val="16"/>
          <w:szCs w:val="16"/>
        </w:rPr>
        <w:tab/>
      </w:r>
      <w:r w:rsidRPr="00193B1E">
        <w:rPr>
          <w:sz w:val="16"/>
          <w:szCs w:val="16"/>
        </w:rPr>
        <w:tab/>
      </w:r>
      <w:r w:rsidRPr="00193B1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</w:t>
      </w:r>
      <w:r w:rsidRPr="00193B1E">
        <w:rPr>
          <w:sz w:val="16"/>
          <w:szCs w:val="16"/>
        </w:rPr>
        <w:t>(подпись)</w:t>
      </w:r>
      <w:r w:rsidRPr="00193B1E">
        <w:rPr>
          <w:sz w:val="16"/>
          <w:szCs w:val="16"/>
        </w:rPr>
        <w:tab/>
      </w:r>
      <w:r w:rsidRPr="00193B1E">
        <w:rPr>
          <w:sz w:val="16"/>
          <w:szCs w:val="16"/>
        </w:rPr>
        <w:tab/>
      </w:r>
      <w:r w:rsidRPr="00193B1E">
        <w:rPr>
          <w:sz w:val="16"/>
          <w:szCs w:val="16"/>
        </w:rPr>
        <w:tab/>
      </w:r>
      <w:r w:rsidRPr="00193B1E">
        <w:rPr>
          <w:sz w:val="16"/>
          <w:szCs w:val="16"/>
        </w:rPr>
        <w:tab/>
        <w:t xml:space="preserve">              (расшифровка подписи)</w:t>
      </w:r>
    </w:p>
    <w:p w:rsidR="00B1402B" w:rsidRPr="00193B1E" w:rsidRDefault="00B1402B" w:rsidP="00B1402B">
      <w:pPr>
        <w:pStyle w:val="11"/>
        <w:rPr>
          <w:sz w:val="16"/>
          <w:szCs w:val="16"/>
        </w:rPr>
      </w:pPr>
    </w:p>
    <w:p w:rsidR="00916775" w:rsidRDefault="00B1402B" w:rsidP="00916775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Ответственный работник </w:t>
      </w:r>
      <w:r w:rsidR="00916775">
        <w:rPr>
          <w:sz w:val="24"/>
          <w:szCs w:val="24"/>
        </w:rPr>
        <w:t xml:space="preserve">департамента </w:t>
      </w:r>
    </w:p>
    <w:p w:rsidR="00B1402B" w:rsidRPr="00193B1E" w:rsidRDefault="00916775" w:rsidP="00916775">
      <w:pPr>
        <w:pStyle w:val="11"/>
        <w:rPr>
          <w:sz w:val="24"/>
          <w:szCs w:val="24"/>
        </w:rPr>
      </w:pPr>
      <w:r>
        <w:rPr>
          <w:sz w:val="24"/>
          <w:szCs w:val="24"/>
        </w:rPr>
        <w:t>казначейского исполнения бюджета</w:t>
      </w:r>
      <w:r w:rsidRPr="00193B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="00B1402B" w:rsidRPr="00193B1E">
        <w:rPr>
          <w:sz w:val="24"/>
          <w:szCs w:val="24"/>
        </w:rPr>
        <w:t>____________</w:t>
      </w:r>
      <w:r w:rsidR="00B1402B">
        <w:rPr>
          <w:sz w:val="24"/>
          <w:szCs w:val="24"/>
        </w:rPr>
        <w:t>___________</w:t>
      </w:r>
      <w:r w:rsidR="00B1402B" w:rsidRPr="00193B1E">
        <w:rPr>
          <w:sz w:val="24"/>
          <w:szCs w:val="24"/>
        </w:rPr>
        <w:t xml:space="preserve">___________   _____________________ </w:t>
      </w:r>
      <w:r w:rsidR="00B1402B">
        <w:rPr>
          <w:sz w:val="24"/>
          <w:szCs w:val="24"/>
        </w:rPr>
        <w:t xml:space="preserve">  _______________</w:t>
      </w:r>
      <w:r w:rsidR="00B1402B" w:rsidRPr="00193B1E">
        <w:rPr>
          <w:sz w:val="24"/>
          <w:szCs w:val="24"/>
        </w:rPr>
        <w:t>____</w:t>
      </w:r>
    </w:p>
    <w:p w:rsidR="00B1402B" w:rsidRPr="00193B1E" w:rsidRDefault="00B1402B" w:rsidP="00B1402B">
      <w:pPr>
        <w:pStyle w:val="11"/>
        <w:tabs>
          <w:tab w:val="left" w:pos="4335"/>
        </w:tabs>
        <w:rPr>
          <w:sz w:val="16"/>
          <w:szCs w:val="16"/>
        </w:rPr>
      </w:pPr>
      <w:r w:rsidRPr="00193B1E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</w:t>
      </w:r>
      <w:r w:rsidRPr="00193B1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</w:t>
      </w:r>
      <w:r w:rsidRPr="00193B1E">
        <w:rPr>
          <w:sz w:val="16"/>
          <w:szCs w:val="16"/>
        </w:rPr>
        <w:t xml:space="preserve"> ( должность)</w:t>
      </w:r>
      <w:r w:rsidRPr="00193B1E">
        <w:rPr>
          <w:sz w:val="16"/>
          <w:szCs w:val="16"/>
        </w:rPr>
        <w:tab/>
      </w:r>
      <w:r w:rsidRPr="00193B1E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 xml:space="preserve">                               (подпись)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93B1E">
        <w:rPr>
          <w:sz w:val="16"/>
          <w:szCs w:val="16"/>
        </w:rPr>
        <w:t>(расшифровка подписи)</w:t>
      </w:r>
    </w:p>
    <w:p w:rsidR="00B1402B" w:rsidRPr="00193B1E" w:rsidRDefault="00B1402B" w:rsidP="00B1402B">
      <w:pPr>
        <w:pStyle w:val="11"/>
        <w:rPr>
          <w:sz w:val="16"/>
          <w:szCs w:val="16"/>
        </w:rPr>
      </w:pPr>
    </w:p>
    <w:p w:rsidR="00B1402B" w:rsidRDefault="00B1402B" w:rsidP="00B1402B">
      <w:pPr>
        <w:pStyle w:val="11"/>
        <w:rPr>
          <w:sz w:val="22"/>
          <w:szCs w:val="22"/>
        </w:rPr>
      </w:pPr>
    </w:p>
    <w:p w:rsidR="00B1402B" w:rsidRDefault="00B1402B" w:rsidP="00B1402B">
      <w:pPr>
        <w:pStyle w:val="11"/>
        <w:rPr>
          <w:sz w:val="22"/>
          <w:szCs w:val="22"/>
        </w:rPr>
        <w:sectPr w:rsidR="00B1402B" w:rsidSect="00477962">
          <w:pgSz w:w="16840" w:h="11907" w:orient="landscape" w:code="9"/>
          <w:pgMar w:top="851" w:right="567" w:bottom="1134" w:left="1134" w:header="425" w:footer="0" w:gutter="0"/>
          <w:cols w:space="720"/>
          <w:noEndnote/>
        </w:sectPr>
      </w:pPr>
    </w:p>
    <w:tbl>
      <w:tblPr>
        <w:tblW w:w="0" w:type="auto"/>
        <w:tblInd w:w="6408" w:type="dxa"/>
        <w:tblLook w:val="01E0" w:firstRow="1" w:lastRow="1" w:firstColumn="1" w:lastColumn="1" w:noHBand="0" w:noVBand="0"/>
      </w:tblPr>
      <w:tblGrid>
        <w:gridCol w:w="3730"/>
      </w:tblGrid>
      <w:tr w:rsidR="00B1402B" w:rsidRPr="0030671B" w:rsidTr="00477962">
        <w:tc>
          <w:tcPr>
            <w:tcW w:w="3730" w:type="dxa"/>
          </w:tcPr>
          <w:p w:rsidR="00B1402B" w:rsidRPr="0030671B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lastRenderedPageBreak/>
              <w:t>Приложение № 4</w:t>
            </w:r>
          </w:p>
          <w:p w:rsidR="00B1402B" w:rsidRPr="0030671B" w:rsidRDefault="00B1402B" w:rsidP="00477962">
            <w:pPr>
              <w:pStyle w:val="11"/>
              <w:jc w:val="center"/>
              <w:rPr>
                <w:b/>
                <w:spacing w:val="40"/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t>к Порядку открытия и ведения лицевых</w:t>
            </w:r>
            <w:r>
              <w:rPr>
                <w:sz w:val="16"/>
                <w:szCs w:val="16"/>
              </w:rPr>
              <w:t xml:space="preserve"> счетов</w:t>
            </w:r>
            <w:r w:rsidR="007E5FFD">
              <w:rPr>
                <w:sz w:val="16"/>
                <w:szCs w:val="16"/>
              </w:rPr>
              <w:t xml:space="preserve"> Министерством </w:t>
            </w:r>
            <w:r w:rsidRPr="0030671B">
              <w:rPr>
                <w:sz w:val="16"/>
                <w:szCs w:val="16"/>
              </w:rPr>
              <w:t>финансов Смоленской области</w:t>
            </w:r>
          </w:p>
        </w:tc>
      </w:tr>
      <w:tr w:rsidR="00B1402B" w:rsidRPr="0030671B" w:rsidTr="007E5FFD">
        <w:trPr>
          <w:trHeight w:val="233"/>
        </w:trPr>
        <w:tc>
          <w:tcPr>
            <w:tcW w:w="3730" w:type="dxa"/>
          </w:tcPr>
          <w:p w:rsidR="00B1402B" w:rsidRPr="0030671B" w:rsidRDefault="00B1402B" w:rsidP="00477962">
            <w:pPr>
              <w:pStyle w:val="11"/>
              <w:jc w:val="center"/>
              <w:rPr>
                <w:spacing w:val="40"/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t>Форма</w:t>
            </w:r>
          </w:p>
        </w:tc>
      </w:tr>
    </w:tbl>
    <w:p w:rsidR="00B1402B" w:rsidRDefault="00B1402B" w:rsidP="00B1402B">
      <w:pPr>
        <w:pStyle w:val="11"/>
        <w:tabs>
          <w:tab w:val="left" w:pos="9924"/>
        </w:tabs>
        <w:rPr>
          <w:sz w:val="22"/>
          <w:szCs w:val="22"/>
        </w:rPr>
      </w:pPr>
    </w:p>
    <w:p w:rsidR="00B1402B" w:rsidRPr="00FD60B4" w:rsidRDefault="00B1402B" w:rsidP="00B1402B">
      <w:pPr>
        <w:pStyle w:val="11"/>
        <w:jc w:val="center"/>
        <w:rPr>
          <w:sz w:val="22"/>
          <w:szCs w:val="22"/>
        </w:rPr>
      </w:pPr>
      <w:r w:rsidRPr="00FD60B4">
        <w:rPr>
          <w:b/>
          <w:spacing w:val="40"/>
          <w:sz w:val="22"/>
          <w:szCs w:val="22"/>
        </w:rPr>
        <w:t>ЗАЯВЛЕНИЕ</w:t>
      </w:r>
      <w:r w:rsidRPr="00FD60B4">
        <w:rPr>
          <w:b/>
          <w:spacing w:val="40"/>
          <w:sz w:val="22"/>
          <w:szCs w:val="22"/>
        </w:rPr>
        <w:br/>
      </w:r>
      <w:r w:rsidRPr="00FD60B4">
        <w:rPr>
          <w:b/>
          <w:sz w:val="22"/>
          <w:szCs w:val="22"/>
        </w:rPr>
        <w:t>на переоформление лицевых счетов</w:t>
      </w:r>
    </w:p>
    <w:p w:rsidR="00B1402B" w:rsidRPr="00FD60B4" w:rsidRDefault="00B1402B" w:rsidP="00B1402B">
      <w:pPr>
        <w:pStyle w:val="11"/>
        <w:jc w:val="center"/>
        <w:rPr>
          <w:b/>
          <w:sz w:val="22"/>
          <w:szCs w:val="22"/>
        </w:rPr>
      </w:pPr>
      <w:r w:rsidRPr="00FD60B4">
        <w:rPr>
          <w:b/>
          <w:sz w:val="22"/>
          <w:szCs w:val="22"/>
        </w:rPr>
        <w:t>№______________________________</w:t>
      </w:r>
    </w:p>
    <w:p w:rsidR="00B1402B" w:rsidRPr="00FD60B4" w:rsidRDefault="00B1402B" w:rsidP="00B1402B">
      <w:pPr>
        <w:pStyle w:val="11"/>
        <w:jc w:val="center"/>
        <w:rPr>
          <w:b/>
          <w:sz w:val="22"/>
          <w:szCs w:val="22"/>
        </w:rPr>
      </w:pPr>
      <w:r w:rsidRPr="00FD60B4">
        <w:rPr>
          <w:b/>
          <w:sz w:val="22"/>
          <w:szCs w:val="22"/>
        </w:rPr>
        <w:t>№______________________________</w:t>
      </w:r>
    </w:p>
    <w:p w:rsidR="00B1402B" w:rsidRPr="00FD60B4" w:rsidRDefault="00B1402B" w:rsidP="00B1402B">
      <w:pPr>
        <w:pStyle w:val="11"/>
        <w:jc w:val="center"/>
        <w:rPr>
          <w:b/>
          <w:sz w:val="22"/>
          <w:szCs w:val="22"/>
        </w:rPr>
      </w:pPr>
      <w:r w:rsidRPr="00FD60B4">
        <w:rPr>
          <w:sz w:val="22"/>
          <w:szCs w:val="22"/>
        </w:rPr>
        <w:t>от «_______»_________________________20______г.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565"/>
        <w:gridCol w:w="710"/>
        <w:gridCol w:w="462"/>
        <w:gridCol w:w="228"/>
        <w:gridCol w:w="1826"/>
        <w:gridCol w:w="317"/>
        <w:gridCol w:w="354"/>
        <w:gridCol w:w="2342"/>
        <w:gridCol w:w="710"/>
        <w:gridCol w:w="1134"/>
      </w:tblGrid>
      <w:tr w:rsidR="00B1402B" w:rsidTr="00477962"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</w:t>
            </w:r>
          </w:p>
        </w:tc>
      </w:tr>
      <w:tr w:rsidR="00B1402B" w:rsidTr="00477962">
        <w:trPr>
          <w:cantSplit/>
          <w:trHeight w:hRule="exact" w:val="588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br/>
              <w:t>клиента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477962">
        <w:trPr>
          <w:trHeight w:val="156"/>
        </w:trPr>
        <w:tc>
          <w:tcPr>
            <w:tcW w:w="91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7E5FFD">
        <w:trPr>
          <w:cantSplit/>
          <w:trHeight w:val="408"/>
        </w:trPr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иного получателя средств*</w:t>
            </w:r>
          </w:p>
        </w:tc>
        <w:tc>
          <w:tcPr>
            <w:tcW w:w="62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477962">
        <w:tc>
          <w:tcPr>
            <w:tcW w:w="9100" w:type="dxa"/>
            <w:gridSpan w:val="10"/>
            <w:tcBorders>
              <w:top w:val="nil"/>
              <w:left w:val="nil"/>
              <w:bottom w:val="nil"/>
            </w:tcBorders>
            <w:vAlign w:val="bottom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477962"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финансового органа Смоленской области</w:t>
            </w:r>
          </w:p>
        </w:tc>
        <w:tc>
          <w:tcPr>
            <w:tcW w:w="7373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1402B" w:rsidRDefault="007E5FFD" w:rsidP="00477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</w:t>
            </w:r>
            <w:r w:rsidR="00B1402B">
              <w:rPr>
                <w:sz w:val="22"/>
                <w:szCs w:val="22"/>
              </w:rPr>
              <w:t>финансов Смоленской области</w:t>
            </w:r>
          </w:p>
        </w:tc>
      </w:tr>
    </w:tbl>
    <w:p w:rsidR="00B1402B" w:rsidRPr="00193B1E" w:rsidRDefault="00B1402B" w:rsidP="00B1402B">
      <w:pPr>
        <w:pStyle w:val="11"/>
        <w:jc w:val="center"/>
        <w:rPr>
          <w:b/>
        </w:rPr>
      </w:pPr>
    </w:p>
    <w:p w:rsidR="00B1402B" w:rsidRDefault="00B1402B" w:rsidP="00B1402B">
      <w:pPr>
        <w:pStyle w:val="11"/>
        <w:ind w:right="-284"/>
      </w:pPr>
      <w:r w:rsidRPr="00FD60B4">
        <w:rPr>
          <w:sz w:val="22"/>
          <w:szCs w:val="22"/>
        </w:rPr>
        <w:t>Причина переоформления</w:t>
      </w:r>
      <w:r w:rsidRPr="00193B1E">
        <w:t xml:space="preserve"> _____________________________________________</w:t>
      </w:r>
      <w:r>
        <w:t>_____________________________</w:t>
      </w:r>
      <w:r w:rsidRPr="00193B1E">
        <w:t>__</w:t>
      </w:r>
    </w:p>
    <w:p w:rsidR="00B1402B" w:rsidRPr="00193B1E" w:rsidRDefault="00B1402B" w:rsidP="00B1402B">
      <w:pPr>
        <w:pStyle w:val="11"/>
        <w:ind w:right="-284"/>
      </w:pPr>
    </w:p>
    <w:p w:rsidR="00B1402B" w:rsidRPr="00193B1E" w:rsidRDefault="00B1402B" w:rsidP="00B1402B">
      <w:pPr>
        <w:pStyle w:val="11"/>
        <w:ind w:right="-284"/>
        <w:rPr>
          <w:sz w:val="22"/>
          <w:szCs w:val="22"/>
        </w:rPr>
      </w:pPr>
      <w:r>
        <w:t>Документ-основание</w:t>
      </w:r>
      <w:r w:rsidRPr="00193B1E">
        <w:t xml:space="preserve"> для </w:t>
      </w:r>
      <w:r w:rsidRPr="00FD60B4">
        <w:rPr>
          <w:sz w:val="22"/>
          <w:szCs w:val="22"/>
        </w:rPr>
        <w:t>переоформления</w:t>
      </w:r>
      <w:r w:rsidRPr="00193B1E">
        <w:t xml:space="preserve">  ______________________</w:t>
      </w:r>
      <w:r>
        <w:t>_____________________</w:t>
      </w:r>
      <w:r w:rsidRPr="00193B1E">
        <w:t>_________________</w:t>
      </w:r>
      <w:r>
        <w:t>__</w:t>
      </w:r>
      <w:r w:rsidRPr="00193B1E">
        <w:t>_</w:t>
      </w:r>
    </w:p>
    <w:p w:rsidR="00B1402B" w:rsidRPr="00193B1E" w:rsidRDefault="00B1402B" w:rsidP="00B1402B">
      <w:pPr>
        <w:pStyle w:val="11"/>
        <w:jc w:val="both"/>
        <w:rPr>
          <w:sz w:val="16"/>
          <w:szCs w:val="16"/>
        </w:rPr>
      </w:pPr>
      <w:r w:rsidRPr="00193B1E">
        <w:rPr>
          <w:sz w:val="24"/>
          <w:szCs w:val="24"/>
        </w:rPr>
        <w:t xml:space="preserve">                                                                                               </w:t>
      </w:r>
      <w:r w:rsidRPr="00193B1E">
        <w:rPr>
          <w:sz w:val="16"/>
          <w:szCs w:val="16"/>
        </w:rPr>
        <w:t>(наименование</w:t>
      </w:r>
      <w:r>
        <w:rPr>
          <w:sz w:val="16"/>
          <w:szCs w:val="16"/>
        </w:rPr>
        <w:t>, номер и дата</w:t>
      </w:r>
      <w:r w:rsidRPr="00193B1E">
        <w:rPr>
          <w:sz w:val="16"/>
          <w:szCs w:val="16"/>
        </w:rPr>
        <w:t xml:space="preserve"> документа</w:t>
      </w:r>
      <w:r>
        <w:rPr>
          <w:sz w:val="16"/>
          <w:szCs w:val="16"/>
        </w:rPr>
        <w:t>-основания</w:t>
      </w:r>
      <w:r w:rsidRPr="00193B1E">
        <w:rPr>
          <w:sz w:val="16"/>
          <w:szCs w:val="16"/>
        </w:rPr>
        <w:t>)</w:t>
      </w:r>
    </w:p>
    <w:p w:rsidR="00B1402B" w:rsidRPr="00193B1E" w:rsidRDefault="00B1402B" w:rsidP="00B1402B">
      <w:pPr>
        <w:pStyle w:val="11"/>
        <w:ind w:right="-284"/>
        <w:jc w:val="both"/>
      </w:pPr>
      <w:r w:rsidRPr="00193B1E">
        <w:t>__________________________________________________________________________</w:t>
      </w:r>
      <w:r>
        <w:t>_________________________</w:t>
      </w:r>
    </w:p>
    <w:p w:rsidR="00B1402B" w:rsidRPr="00FD60B4" w:rsidRDefault="00B1402B" w:rsidP="00B1402B">
      <w:pPr>
        <w:pStyle w:val="11"/>
        <w:rPr>
          <w:b/>
          <w:sz w:val="22"/>
          <w:szCs w:val="22"/>
        </w:rPr>
      </w:pPr>
      <w:r w:rsidRPr="00FD60B4">
        <w:rPr>
          <w:b/>
          <w:sz w:val="22"/>
          <w:szCs w:val="22"/>
        </w:rPr>
        <w:t xml:space="preserve">Прошу изменить наименование клиента  и (или) номера лицевых счетов </w:t>
      </w:r>
      <w:proofErr w:type="gramStart"/>
      <w:r w:rsidRPr="00FD60B4">
        <w:rPr>
          <w:b/>
          <w:sz w:val="22"/>
          <w:szCs w:val="22"/>
        </w:rPr>
        <w:t>на</w:t>
      </w:r>
      <w:proofErr w:type="gramEnd"/>
      <w:r w:rsidRPr="00FD60B4">
        <w:rPr>
          <w:b/>
          <w:sz w:val="22"/>
          <w:szCs w:val="22"/>
        </w:rPr>
        <w:t xml:space="preserve"> следующие: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565"/>
        <w:gridCol w:w="6239"/>
        <w:gridCol w:w="710"/>
        <w:gridCol w:w="1134"/>
      </w:tblGrid>
      <w:tr w:rsidR="00B1402B" w:rsidTr="00477962">
        <w:trPr>
          <w:cantSplit/>
          <w:trHeight w:hRule="exact" w:val="588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br/>
              <w:t>клиента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477962">
        <w:trPr>
          <w:trHeight w:val="156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477962">
        <w:trPr>
          <w:cantSplit/>
        </w:trPr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иного получателя средств*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402B" w:rsidRDefault="00B1402B" w:rsidP="00B1402B">
      <w:pPr>
        <w:pStyle w:val="11"/>
        <w:rPr>
          <w:b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5670"/>
        <w:gridCol w:w="1417"/>
        <w:gridCol w:w="1134"/>
      </w:tblGrid>
      <w:tr w:rsidR="00B1402B" w:rsidTr="00477962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450231" w:rsidRDefault="00B1402B" w:rsidP="00477962">
            <w:pPr>
              <w:rPr>
                <w:sz w:val="22"/>
                <w:szCs w:val="22"/>
              </w:rPr>
            </w:pPr>
            <w:r w:rsidRPr="00450231">
              <w:rPr>
                <w:sz w:val="22"/>
                <w:szCs w:val="22"/>
              </w:rPr>
              <w:t>Вид лицевого счета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02B" w:rsidRPr="00450231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  <w:r w:rsidRPr="00450231">
              <w:rPr>
                <w:sz w:val="22"/>
                <w:szCs w:val="22"/>
              </w:rPr>
              <w:t>Номер 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</w:pPr>
          </w:p>
        </w:tc>
      </w:tr>
      <w:tr w:rsidR="00B1402B" w:rsidTr="00477962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/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ind w:right="57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</w:pPr>
          </w:p>
        </w:tc>
      </w:tr>
    </w:tbl>
    <w:p w:rsidR="00B1402B" w:rsidRPr="00750A65" w:rsidRDefault="00B1402B" w:rsidP="00B1402B">
      <w:pPr>
        <w:pStyle w:val="11"/>
        <w:rPr>
          <w:b/>
        </w:rPr>
      </w:pP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8"/>
        <w:gridCol w:w="1800"/>
        <w:gridCol w:w="540"/>
        <w:gridCol w:w="2340"/>
      </w:tblGrid>
      <w:tr w:rsidR="00B1402B" w:rsidRPr="00193B1E" w:rsidTr="00477962">
        <w:trPr>
          <w:cantSplit/>
        </w:trPr>
        <w:tc>
          <w:tcPr>
            <w:tcW w:w="5608" w:type="dxa"/>
            <w:vAlign w:val="bottom"/>
          </w:tcPr>
          <w:p w:rsidR="00B1402B" w:rsidRPr="00FD60B4" w:rsidRDefault="00B1402B" w:rsidP="00477962">
            <w:pPr>
              <w:pStyle w:val="11"/>
              <w:rPr>
                <w:sz w:val="22"/>
                <w:szCs w:val="22"/>
              </w:rPr>
            </w:pPr>
            <w:r w:rsidRPr="00FD60B4">
              <w:rPr>
                <w:sz w:val="22"/>
                <w:szCs w:val="22"/>
              </w:rPr>
              <w:t>Руководитель клиента</w:t>
            </w:r>
          </w:p>
          <w:p w:rsidR="00B1402B" w:rsidRPr="00193B1E" w:rsidRDefault="00B1402B" w:rsidP="00477962">
            <w:pPr>
              <w:pStyle w:val="11"/>
            </w:pPr>
            <w:r w:rsidRPr="00FD60B4">
              <w:rPr>
                <w:sz w:val="22"/>
                <w:szCs w:val="22"/>
              </w:rPr>
              <w:t>(уполномоченное лицо)</w:t>
            </w:r>
            <w:r>
              <w:t xml:space="preserve">            ________________________</w:t>
            </w:r>
            <w:r w:rsidRPr="00193B1E">
              <w:t>___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</w:pPr>
          </w:p>
        </w:tc>
        <w:tc>
          <w:tcPr>
            <w:tcW w:w="540" w:type="dxa"/>
            <w:vMerge w:val="restart"/>
            <w:vAlign w:val="center"/>
          </w:tcPr>
          <w:p w:rsidR="00B1402B" w:rsidRPr="00193B1E" w:rsidRDefault="00B1402B" w:rsidP="00477962">
            <w:pPr>
              <w:pStyle w:val="11"/>
              <w:jc w:val="center"/>
            </w:pPr>
            <w:r w:rsidRPr="00193B1E">
              <w:t>М.П.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</w:pPr>
          </w:p>
        </w:tc>
      </w:tr>
      <w:tr w:rsidR="00B1402B" w:rsidRPr="00193B1E" w:rsidTr="00477962">
        <w:trPr>
          <w:cantSplit/>
        </w:trPr>
        <w:tc>
          <w:tcPr>
            <w:tcW w:w="5608" w:type="dxa"/>
            <w:vAlign w:val="bottom"/>
          </w:tcPr>
          <w:p w:rsidR="00B1402B" w:rsidRPr="00193B1E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  <w:r w:rsidRPr="00193B1E">
              <w:rPr>
                <w:lang w:val="en-US"/>
              </w:rPr>
              <w:t xml:space="preserve">                               </w:t>
            </w:r>
            <w:r w:rsidRPr="00193B1E">
              <w:t xml:space="preserve">                         </w:t>
            </w:r>
            <w:r w:rsidRPr="00193B1E">
              <w:rPr>
                <w:lang w:val="en-US"/>
              </w:rPr>
              <w:t xml:space="preserve">                </w:t>
            </w:r>
            <w:r w:rsidRPr="00193B1E">
              <w:rPr>
                <w:sz w:val="16"/>
                <w:szCs w:val="16"/>
              </w:rPr>
              <w:t>(должность)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>(подпись)</w:t>
            </w:r>
          </w:p>
        </w:tc>
        <w:tc>
          <w:tcPr>
            <w:tcW w:w="540" w:type="dxa"/>
            <w:vMerge/>
            <w:vAlign w:val="bottom"/>
          </w:tcPr>
          <w:p w:rsidR="00B1402B" w:rsidRPr="00193B1E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>(расшифровка подписи)</w:t>
            </w:r>
          </w:p>
        </w:tc>
      </w:tr>
      <w:tr w:rsidR="00B1402B" w:rsidRPr="00193B1E" w:rsidTr="00477962">
        <w:trPr>
          <w:cantSplit/>
        </w:trPr>
        <w:tc>
          <w:tcPr>
            <w:tcW w:w="5608" w:type="dxa"/>
            <w:vAlign w:val="bottom"/>
          </w:tcPr>
          <w:p w:rsidR="00B1402B" w:rsidRPr="00FD60B4" w:rsidRDefault="00B1402B" w:rsidP="00477962">
            <w:pPr>
              <w:pStyle w:val="11"/>
              <w:rPr>
                <w:sz w:val="22"/>
                <w:szCs w:val="22"/>
              </w:rPr>
            </w:pPr>
            <w:r w:rsidRPr="00FD60B4">
              <w:rPr>
                <w:sz w:val="22"/>
                <w:szCs w:val="22"/>
              </w:rPr>
              <w:t>Главный бухгалтер клиента</w:t>
            </w:r>
          </w:p>
          <w:p w:rsidR="00B1402B" w:rsidRPr="00193B1E" w:rsidRDefault="00B1402B" w:rsidP="00477962">
            <w:pPr>
              <w:pStyle w:val="11"/>
            </w:pPr>
            <w:r w:rsidRPr="00FD60B4">
              <w:rPr>
                <w:sz w:val="22"/>
                <w:szCs w:val="22"/>
              </w:rPr>
              <w:t xml:space="preserve"> (уполномоченное лицо)</w:t>
            </w:r>
            <w:r w:rsidRPr="00193B1E">
              <w:t xml:space="preserve">           ___________________________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</w:pPr>
          </w:p>
        </w:tc>
        <w:tc>
          <w:tcPr>
            <w:tcW w:w="540" w:type="dxa"/>
            <w:vMerge/>
            <w:vAlign w:val="bottom"/>
          </w:tcPr>
          <w:p w:rsidR="00B1402B" w:rsidRPr="00193B1E" w:rsidRDefault="00B1402B" w:rsidP="00477962">
            <w:pPr>
              <w:pStyle w:val="11"/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ind w:left="940" w:firstLine="1"/>
              <w:jc w:val="center"/>
            </w:pPr>
          </w:p>
        </w:tc>
      </w:tr>
      <w:tr w:rsidR="00B1402B" w:rsidRPr="00193B1E" w:rsidTr="00477962">
        <w:trPr>
          <w:cantSplit/>
        </w:trPr>
        <w:tc>
          <w:tcPr>
            <w:tcW w:w="5608" w:type="dxa"/>
            <w:tcBorders>
              <w:bottom w:val="single" w:sz="12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 xml:space="preserve">                                                                                          (должность)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>(подпись)</w:t>
            </w: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1402B" w:rsidRPr="00FD60B4" w:rsidRDefault="00B1402B" w:rsidP="00B1402B">
      <w:pPr>
        <w:pStyle w:val="21"/>
        <w:pBdr>
          <w:top w:val="single" w:sz="4" w:space="1" w:color="auto"/>
        </w:pBdr>
        <w:ind w:left="0"/>
        <w:jc w:val="center"/>
        <w:rPr>
          <w:b/>
          <w:sz w:val="22"/>
          <w:szCs w:val="22"/>
        </w:rPr>
      </w:pPr>
      <w:r w:rsidRPr="00FD60B4">
        <w:rPr>
          <w:b/>
          <w:sz w:val="22"/>
          <w:szCs w:val="22"/>
        </w:rPr>
        <w:t>Отметка финансового органа Смоленской области</w:t>
      </w:r>
    </w:p>
    <w:p w:rsidR="00B1402B" w:rsidRPr="00FD60B4" w:rsidRDefault="00B1402B" w:rsidP="00B1402B">
      <w:pPr>
        <w:pStyle w:val="21"/>
        <w:pBdr>
          <w:top w:val="single" w:sz="4" w:space="1" w:color="auto"/>
        </w:pBdr>
        <w:ind w:left="0"/>
        <w:jc w:val="center"/>
        <w:rPr>
          <w:b/>
          <w:sz w:val="22"/>
          <w:szCs w:val="22"/>
        </w:rPr>
      </w:pPr>
      <w:r w:rsidRPr="00FD60B4">
        <w:rPr>
          <w:b/>
          <w:sz w:val="22"/>
          <w:szCs w:val="22"/>
        </w:rPr>
        <w:t>о переоформлении лицевых счетов №_______________________</w:t>
      </w:r>
    </w:p>
    <w:p w:rsidR="00B1402B" w:rsidRPr="00FD60B4" w:rsidRDefault="00B1402B" w:rsidP="00B1402B">
      <w:pPr>
        <w:pStyle w:val="21"/>
        <w:pBdr>
          <w:top w:val="single" w:sz="4" w:space="1" w:color="auto"/>
        </w:pBdr>
        <w:ind w:left="0"/>
        <w:rPr>
          <w:b/>
          <w:sz w:val="22"/>
          <w:szCs w:val="22"/>
        </w:rPr>
      </w:pPr>
      <w:r w:rsidRPr="00FD60B4">
        <w:rPr>
          <w:b/>
          <w:sz w:val="22"/>
          <w:szCs w:val="22"/>
        </w:rPr>
        <w:t xml:space="preserve">                                                                     </w:t>
      </w:r>
      <w:r>
        <w:rPr>
          <w:b/>
          <w:sz w:val="22"/>
          <w:szCs w:val="22"/>
        </w:rPr>
        <w:t xml:space="preserve">                           </w:t>
      </w:r>
      <w:r w:rsidRPr="00FD60B4">
        <w:rPr>
          <w:b/>
          <w:sz w:val="22"/>
          <w:szCs w:val="22"/>
        </w:rPr>
        <w:t xml:space="preserve">  № ________________</w:t>
      </w:r>
      <w:r>
        <w:rPr>
          <w:b/>
          <w:sz w:val="22"/>
          <w:szCs w:val="22"/>
        </w:rPr>
        <w:t>_______</w:t>
      </w: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660"/>
        <w:gridCol w:w="1980"/>
        <w:gridCol w:w="540"/>
        <w:gridCol w:w="2520"/>
      </w:tblGrid>
      <w:tr w:rsidR="007E5FFD" w:rsidRPr="00193B1E" w:rsidTr="00432389">
        <w:trPr>
          <w:cantSplit/>
        </w:trPr>
        <w:tc>
          <w:tcPr>
            <w:tcW w:w="5248" w:type="dxa"/>
            <w:gridSpan w:val="2"/>
            <w:vAlign w:val="bottom"/>
          </w:tcPr>
          <w:p w:rsidR="007E5FFD" w:rsidRDefault="007E5FFD" w:rsidP="0043238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Министр финансов Смоленской области</w:t>
            </w:r>
          </w:p>
          <w:p w:rsidR="007E5FFD" w:rsidRDefault="007E5FFD" w:rsidP="00432389">
            <w:pPr>
              <w:pStyle w:val="11"/>
              <w:rPr>
                <w:sz w:val="22"/>
                <w:szCs w:val="22"/>
              </w:rPr>
            </w:pPr>
            <w:r w:rsidRPr="0074375D">
              <w:rPr>
                <w:sz w:val="22"/>
                <w:szCs w:val="22"/>
              </w:rPr>
              <w:t xml:space="preserve"> </w:t>
            </w:r>
            <w:proofErr w:type="gramStart"/>
            <w:r w:rsidRPr="0074375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первый заместитель, заместитель</w:t>
            </w:r>
            <w:proofErr w:type="gramEnd"/>
          </w:p>
          <w:p w:rsidR="007E5FFD" w:rsidRPr="00193B1E" w:rsidRDefault="00CF7A2D" w:rsidP="0043238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="007E5FFD">
              <w:rPr>
                <w:sz w:val="22"/>
                <w:szCs w:val="22"/>
              </w:rPr>
              <w:t xml:space="preserve">инистра финансов)                        </w:t>
            </w:r>
            <w:r w:rsidR="007E5FFD" w:rsidRPr="00193B1E">
              <w:rPr>
                <w:sz w:val="22"/>
                <w:szCs w:val="22"/>
              </w:rPr>
              <w:t>________________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7E5FFD" w:rsidRPr="00193B1E" w:rsidRDefault="007E5FFD" w:rsidP="00432389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7E5FFD" w:rsidRPr="00193B1E" w:rsidRDefault="007E5FFD" w:rsidP="00432389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7E5FFD" w:rsidRPr="00193B1E" w:rsidRDefault="007E5FFD" w:rsidP="00432389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</w:tr>
      <w:tr w:rsidR="007E5FFD" w:rsidRPr="00193B1E" w:rsidTr="00432389">
        <w:trPr>
          <w:cantSplit/>
        </w:trPr>
        <w:tc>
          <w:tcPr>
            <w:tcW w:w="5248" w:type="dxa"/>
            <w:gridSpan w:val="2"/>
            <w:vAlign w:val="bottom"/>
          </w:tcPr>
          <w:p w:rsidR="007E5FFD" w:rsidRPr="00193B1E" w:rsidRDefault="007E5FFD" w:rsidP="00432389">
            <w:pPr>
              <w:pStyle w:val="11"/>
              <w:ind w:firstLine="74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</w:t>
            </w:r>
            <w:r w:rsidRPr="00193B1E">
              <w:rPr>
                <w:sz w:val="18"/>
                <w:szCs w:val="18"/>
              </w:rPr>
              <w:t xml:space="preserve"> </w:t>
            </w:r>
            <w:r w:rsidRPr="00193B1E">
              <w:rPr>
                <w:sz w:val="16"/>
                <w:szCs w:val="16"/>
              </w:rPr>
              <w:t>(должность)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7E5FFD" w:rsidRPr="00193B1E" w:rsidRDefault="007E5FFD" w:rsidP="00432389">
            <w:pPr>
              <w:pStyle w:val="11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 xml:space="preserve">               (подпись)</w:t>
            </w:r>
          </w:p>
        </w:tc>
        <w:tc>
          <w:tcPr>
            <w:tcW w:w="540" w:type="dxa"/>
            <w:vAlign w:val="bottom"/>
          </w:tcPr>
          <w:p w:rsidR="007E5FFD" w:rsidRPr="00193B1E" w:rsidRDefault="007E5FFD" w:rsidP="00432389">
            <w:pPr>
              <w:pStyle w:val="11"/>
              <w:ind w:firstLine="748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7E5FFD" w:rsidRPr="00193B1E" w:rsidRDefault="007E5FFD" w:rsidP="00432389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193B1E">
              <w:rPr>
                <w:sz w:val="16"/>
                <w:szCs w:val="16"/>
              </w:rPr>
              <w:t>(расшифровка подписи)</w:t>
            </w:r>
          </w:p>
        </w:tc>
      </w:tr>
      <w:tr w:rsidR="007E5FFD" w:rsidRPr="00193B1E" w:rsidTr="00432389">
        <w:trPr>
          <w:cantSplit/>
        </w:trPr>
        <w:tc>
          <w:tcPr>
            <w:tcW w:w="5248" w:type="dxa"/>
            <w:gridSpan w:val="2"/>
            <w:vAlign w:val="bottom"/>
          </w:tcPr>
          <w:p w:rsidR="007E5FFD" w:rsidRDefault="007E5FFD" w:rsidP="0043238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департамента казначейского</w:t>
            </w:r>
          </w:p>
          <w:p w:rsidR="007E5FFD" w:rsidRDefault="007E5FFD" w:rsidP="0043238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исполнения бюджета</w:t>
            </w:r>
          </w:p>
          <w:p w:rsidR="007E5FFD" w:rsidRPr="00193B1E" w:rsidRDefault="007E5FFD" w:rsidP="00432389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(его заместитель)                              _</w:t>
            </w:r>
            <w:r w:rsidRPr="00193B1E">
              <w:rPr>
                <w:sz w:val="22"/>
                <w:szCs w:val="22"/>
              </w:rPr>
              <w:t>________________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7E5FFD" w:rsidRPr="00193B1E" w:rsidRDefault="007E5FFD" w:rsidP="00432389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7E5FFD" w:rsidRPr="00193B1E" w:rsidRDefault="007E5FFD" w:rsidP="00432389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7E5FFD" w:rsidRPr="00193B1E" w:rsidRDefault="007E5FFD" w:rsidP="00432389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</w:tr>
      <w:tr w:rsidR="007E5FFD" w:rsidRPr="00193B1E" w:rsidTr="00432389">
        <w:trPr>
          <w:cantSplit/>
        </w:trPr>
        <w:tc>
          <w:tcPr>
            <w:tcW w:w="5248" w:type="dxa"/>
            <w:gridSpan w:val="2"/>
            <w:vAlign w:val="bottom"/>
          </w:tcPr>
          <w:p w:rsidR="007E5FFD" w:rsidRPr="00193B1E" w:rsidRDefault="007E5FFD" w:rsidP="00432389">
            <w:pPr>
              <w:pStyle w:val="11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193B1E">
              <w:rPr>
                <w:sz w:val="16"/>
                <w:szCs w:val="16"/>
              </w:rPr>
              <w:t xml:space="preserve"> (должность)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7E5FFD" w:rsidRPr="00193B1E" w:rsidRDefault="007E5FFD" w:rsidP="00432389">
            <w:pPr>
              <w:pStyle w:val="11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 xml:space="preserve">                (подпись)</w:t>
            </w:r>
          </w:p>
        </w:tc>
        <w:tc>
          <w:tcPr>
            <w:tcW w:w="540" w:type="dxa"/>
            <w:vAlign w:val="bottom"/>
          </w:tcPr>
          <w:p w:rsidR="007E5FFD" w:rsidRPr="00193B1E" w:rsidRDefault="007E5FFD" w:rsidP="00432389">
            <w:pPr>
              <w:pStyle w:val="11"/>
              <w:ind w:firstLine="748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7E5FFD" w:rsidRPr="00193B1E" w:rsidRDefault="007E5FFD" w:rsidP="00432389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193B1E">
              <w:rPr>
                <w:sz w:val="16"/>
                <w:szCs w:val="16"/>
              </w:rPr>
              <w:t>(расшифровка подписи)</w:t>
            </w:r>
          </w:p>
        </w:tc>
      </w:tr>
      <w:tr w:rsidR="007E5FFD" w:rsidRPr="00193B1E" w:rsidTr="00432389">
        <w:trPr>
          <w:gridAfter w:val="1"/>
          <w:wAfter w:w="2520" w:type="dxa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FD" w:rsidRDefault="007E5FFD" w:rsidP="004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работник департамента</w:t>
            </w:r>
          </w:p>
          <w:p w:rsidR="007E5FFD" w:rsidRPr="00193B1E" w:rsidRDefault="007E5FFD" w:rsidP="004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казначейского исполнения бюджета  </w:t>
            </w:r>
            <w:r w:rsidRPr="00193B1E">
              <w:rPr>
                <w:sz w:val="22"/>
                <w:szCs w:val="22"/>
              </w:rPr>
              <w:t>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FFD" w:rsidRPr="00193B1E" w:rsidRDefault="007E5FFD" w:rsidP="00432389">
            <w:pPr>
              <w:ind w:firstLine="748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FD" w:rsidRPr="00193B1E" w:rsidRDefault="007E5FFD" w:rsidP="00432389">
            <w:pPr>
              <w:ind w:firstLine="748"/>
              <w:rPr>
                <w:sz w:val="22"/>
                <w:szCs w:val="22"/>
              </w:rPr>
            </w:pPr>
          </w:p>
        </w:tc>
      </w:tr>
      <w:tr w:rsidR="007E5FFD" w:rsidRPr="00193B1E" w:rsidTr="00432389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FD" w:rsidRPr="00193B1E" w:rsidRDefault="007E5FFD" w:rsidP="00432389">
            <w:pPr>
              <w:ind w:firstLine="748"/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left w:val="nil"/>
              <w:bottom w:val="nil"/>
              <w:right w:val="nil"/>
            </w:tcBorders>
            <w:vAlign w:val="bottom"/>
          </w:tcPr>
          <w:p w:rsidR="007E5FFD" w:rsidRPr="00193B1E" w:rsidRDefault="007E5FFD" w:rsidP="00432389">
            <w:pPr>
              <w:ind w:firstLine="7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Pr="00193B1E">
              <w:rPr>
                <w:sz w:val="16"/>
                <w:szCs w:val="16"/>
              </w:rPr>
              <w:t xml:space="preserve"> (должность)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E5FFD" w:rsidRPr="00193B1E" w:rsidRDefault="007E5FFD" w:rsidP="00432389">
            <w:pPr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 xml:space="preserve">                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FD" w:rsidRPr="00193B1E" w:rsidRDefault="007E5FFD" w:rsidP="00432389">
            <w:pPr>
              <w:ind w:firstLine="748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7E5FFD" w:rsidRPr="00193B1E" w:rsidRDefault="007E5FFD" w:rsidP="00432389">
            <w:pPr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 xml:space="preserve">             (расшифровка подписи)</w:t>
            </w:r>
          </w:p>
        </w:tc>
      </w:tr>
    </w:tbl>
    <w:p w:rsidR="00B1402B" w:rsidRPr="00FD60B4" w:rsidRDefault="00B1402B" w:rsidP="00B1402B">
      <w:pPr>
        <w:rPr>
          <w:sz w:val="22"/>
          <w:szCs w:val="22"/>
        </w:rPr>
      </w:pPr>
      <w:r w:rsidRPr="00FD60B4">
        <w:rPr>
          <w:sz w:val="22"/>
          <w:szCs w:val="22"/>
        </w:rPr>
        <w:t>«______»__________________20____г.</w:t>
      </w:r>
    </w:p>
    <w:p w:rsidR="00B1402B" w:rsidRDefault="00B1402B" w:rsidP="00B1402B">
      <w:pPr>
        <w:jc w:val="both"/>
      </w:pPr>
      <w:r>
        <w:rPr>
          <w:sz w:val="16"/>
          <w:szCs w:val="16"/>
        </w:rPr>
        <w:t>*</w:t>
      </w:r>
      <w:r w:rsidRPr="00193B1E">
        <w:rPr>
          <w:sz w:val="16"/>
          <w:szCs w:val="16"/>
        </w:rPr>
        <w:t>Заполняется</w:t>
      </w:r>
      <w:r w:rsidRPr="00450231">
        <w:rPr>
          <w:sz w:val="16"/>
          <w:szCs w:val="16"/>
        </w:rPr>
        <w:t xml:space="preserve"> </w:t>
      </w:r>
      <w:r w:rsidRPr="00193B1E">
        <w:rPr>
          <w:sz w:val="16"/>
          <w:szCs w:val="16"/>
        </w:rPr>
        <w:t>главным распорядителем (распорядителем) сре</w:t>
      </w:r>
      <w:proofErr w:type="gramStart"/>
      <w:r w:rsidRPr="00193B1E">
        <w:rPr>
          <w:sz w:val="16"/>
          <w:szCs w:val="16"/>
        </w:rPr>
        <w:t>дств</w:t>
      </w:r>
      <w:r>
        <w:rPr>
          <w:sz w:val="16"/>
          <w:szCs w:val="16"/>
        </w:rPr>
        <w:t xml:space="preserve"> </w:t>
      </w:r>
      <w:r w:rsidRPr="00193B1E">
        <w:rPr>
          <w:sz w:val="16"/>
          <w:szCs w:val="16"/>
        </w:rPr>
        <w:t>в сл</w:t>
      </w:r>
      <w:proofErr w:type="gramEnd"/>
      <w:r w:rsidRPr="00193B1E">
        <w:rPr>
          <w:sz w:val="16"/>
          <w:szCs w:val="16"/>
        </w:rPr>
        <w:t xml:space="preserve">учае оформления </w:t>
      </w:r>
      <w:hyperlink w:anchor="sub_1000" w:history="1">
        <w:r>
          <w:rPr>
            <w:sz w:val="16"/>
            <w:szCs w:val="16"/>
          </w:rPr>
          <w:t>З</w:t>
        </w:r>
        <w:r w:rsidRPr="00193B1E">
          <w:rPr>
            <w:sz w:val="16"/>
            <w:szCs w:val="16"/>
          </w:rPr>
          <w:t>аявления</w:t>
        </w:r>
      </w:hyperlink>
      <w:r>
        <w:rPr>
          <w:sz w:val="16"/>
          <w:szCs w:val="16"/>
        </w:rPr>
        <w:t xml:space="preserve"> на переоформление лицевых счетов</w:t>
      </w:r>
      <w:r w:rsidRPr="00193B1E">
        <w:rPr>
          <w:sz w:val="16"/>
          <w:szCs w:val="16"/>
        </w:rPr>
        <w:t xml:space="preserve"> иному получ</w:t>
      </w:r>
      <w:r>
        <w:rPr>
          <w:sz w:val="16"/>
          <w:szCs w:val="16"/>
        </w:rPr>
        <w:t>ателю средств. При этом строка «Наименование клиента» и соответствующая кодовая зона не заполняются.</w:t>
      </w:r>
    </w:p>
    <w:p w:rsidR="00B1402B" w:rsidRDefault="00B1402B" w:rsidP="00B1402B"/>
    <w:tbl>
      <w:tblPr>
        <w:tblW w:w="3827" w:type="dxa"/>
        <w:tblInd w:w="6487" w:type="dxa"/>
        <w:tblLook w:val="01E0" w:firstRow="1" w:lastRow="1" w:firstColumn="1" w:lastColumn="1" w:noHBand="0" w:noVBand="0"/>
      </w:tblPr>
      <w:tblGrid>
        <w:gridCol w:w="3827"/>
      </w:tblGrid>
      <w:tr w:rsidR="00B1402B" w:rsidRPr="0030671B" w:rsidTr="00EC401E">
        <w:tc>
          <w:tcPr>
            <w:tcW w:w="3827" w:type="dxa"/>
          </w:tcPr>
          <w:p w:rsidR="00B1402B" w:rsidRPr="00432389" w:rsidRDefault="00432389" w:rsidP="00432389">
            <w:pPr>
              <w:pStyle w:val="11"/>
              <w:jc w:val="center"/>
              <w:rPr>
                <w:sz w:val="16"/>
                <w:szCs w:val="16"/>
              </w:rPr>
            </w:pPr>
            <w:r w:rsidRPr="00432389">
              <w:rPr>
                <w:sz w:val="16"/>
                <w:szCs w:val="16"/>
              </w:rPr>
              <w:lastRenderedPageBreak/>
              <w:t>При</w:t>
            </w:r>
            <w:r w:rsidR="00B1402B" w:rsidRPr="00432389">
              <w:rPr>
                <w:sz w:val="16"/>
                <w:szCs w:val="16"/>
              </w:rPr>
              <w:t>ложение № 5</w:t>
            </w:r>
          </w:p>
          <w:p w:rsidR="00B1402B" w:rsidRPr="00432389" w:rsidRDefault="00B1402B" w:rsidP="00EC401E">
            <w:pPr>
              <w:pStyle w:val="11"/>
              <w:ind w:left="34"/>
              <w:jc w:val="center"/>
              <w:rPr>
                <w:b/>
                <w:spacing w:val="40"/>
                <w:sz w:val="16"/>
                <w:szCs w:val="16"/>
              </w:rPr>
            </w:pPr>
            <w:r w:rsidRPr="00432389">
              <w:rPr>
                <w:sz w:val="16"/>
                <w:szCs w:val="16"/>
              </w:rPr>
              <w:t xml:space="preserve">к Порядку открытия и ведения лицевых счетов </w:t>
            </w:r>
            <w:r w:rsidR="00432389">
              <w:rPr>
                <w:sz w:val="16"/>
                <w:szCs w:val="16"/>
              </w:rPr>
              <w:t xml:space="preserve">Министерством </w:t>
            </w:r>
            <w:r w:rsidRPr="00432389">
              <w:rPr>
                <w:sz w:val="16"/>
                <w:szCs w:val="16"/>
              </w:rPr>
              <w:t>финансов Смоленской области</w:t>
            </w:r>
          </w:p>
        </w:tc>
      </w:tr>
      <w:tr w:rsidR="00B1402B" w:rsidRPr="0030671B" w:rsidTr="00EC401E">
        <w:tc>
          <w:tcPr>
            <w:tcW w:w="3827" w:type="dxa"/>
          </w:tcPr>
          <w:p w:rsidR="00B1402B" w:rsidRPr="00432389" w:rsidRDefault="00B1402B" w:rsidP="00477962">
            <w:pPr>
              <w:pStyle w:val="11"/>
              <w:jc w:val="center"/>
              <w:rPr>
                <w:spacing w:val="40"/>
                <w:sz w:val="16"/>
                <w:szCs w:val="16"/>
              </w:rPr>
            </w:pPr>
            <w:r w:rsidRPr="00432389">
              <w:rPr>
                <w:sz w:val="16"/>
                <w:szCs w:val="16"/>
              </w:rPr>
              <w:t>Форма</w:t>
            </w:r>
          </w:p>
        </w:tc>
      </w:tr>
    </w:tbl>
    <w:p w:rsidR="00B1402B" w:rsidRPr="00193B1E" w:rsidRDefault="00B1402B" w:rsidP="00B1402B">
      <w:pPr>
        <w:pStyle w:val="11"/>
        <w:jc w:val="center"/>
        <w:rPr>
          <w:sz w:val="22"/>
          <w:szCs w:val="22"/>
        </w:rPr>
      </w:pPr>
      <w:r w:rsidRPr="00193B1E">
        <w:rPr>
          <w:b/>
          <w:spacing w:val="40"/>
          <w:sz w:val="22"/>
          <w:szCs w:val="22"/>
        </w:rPr>
        <w:t>ЗАЯВЛЕНИЕ</w:t>
      </w:r>
      <w:r w:rsidRPr="00193B1E">
        <w:rPr>
          <w:b/>
          <w:spacing w:val="40"/>
          <w:sz w:val="22"/>
          <w:szCs w:val="22"/>
        </w:rPr>
        <w:br/>
      </w:r>
      <w:r w:rsidRPr="00193B1E">
        <w:rPr>
          <w:b/>
          <w:sz w:val="22"/>
          <w:szCs w:val="22"/>
        </w:rPr>
        <w:t>на закрытие лицевого счета</w:t>
      </w:r>
    </w:p>
    <w:p w:rsidR="00B1402B" w:rsidRPr="00E120D0" w:rsidRDefault="00B1402B" w:rsidP="00B1402B">
      <w:pPr>
        <w:pStyle w:val="11"/>
        <w:jc w:val="center"/>
        <w:rPr>
          <w:b/>
          <w:sz w:val="22"/>
          <w:szCs w:val="22"/>
        </w:rPr>
      </w:pPr>
      <w:r w:rsidRPr="00E120D0">
        <w:rPr>
          <w:b/>
          <w:sz w:val="22"/>
          <w:szCs w:val="22"/>
        </w:rPr>
        <w:t xml:space="preserve"> № _________________________</w:t>
      </w:r>
    </w:p>
    <w:p w:rsidR="00B1402B" w:rsidRPr="00E120D0" w:rsidRDefault="00B1402B" w:rsidP="00B1402B">
      <w:pPr>
        <w:pStyle w:val="11"/>
        <w:jc w:val="center"/>
        <w:rPr>
          <w:b/>
          <w:sz w:val="22"/>
          <w:szCs w:val="22"/>
        </w:rPr>
      </w:pPr>
      <w:r w:rsidRPr="00E120D0">
        <w:rPr>
          <w:b/>
          <w:sz w:val="22"/>
          <w:szCs w:val="22"/>
        </w:rPr>
        <w:t>№ _________________________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55"/>
        <w:gridCol w:w="1900"/>
        <w:gridCol w:w="399"/>
        <w:gridCol w:w="395"/>
        <w:gridCol w:w="865"/>
      </w:tblGrid>
      <w:tr w:rsidR="00B1402B" w:rsidRPr="00193B1E" w:rsidTr="00477962">
        <w:trPr>
          <w:cantSplit/>
          <w:jc w:val="center"/>
        </w:trPr>
        <w:tc>
          <w:tcPr>
            <w:tcW w:w="482" w:type="dxa"/>
            <w:vAlign w:val="bottom"/>
          </w:tcPr>
          <w:p w:rsidR="00B1402B" w:rsidRPr="00193B1E" w:rsidRDefault="00B1402B" w:rsidP="00477962">
            <w:pPr>
              <w:pStyle w:val="11"/>
              <w:rPr>
                <w:sz w:val="22"/>
                <w:szCs w:val="22"/>
              </w:rPr>
            </w:pPr>
            <w:r w:rsidRPr="00193B1E">
              <w:rPr>
                <w:sz w:val="22"/>
                <w:szCs w:val="22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B1402B" w:rsidRPr="00193B1E" w:rsidRDefault="00B1402B" w:rsidP="00477962">
            <w:pPr>
              <w:pStyle w:val="11"/>
              <w:rPr>
                <w:sz w:val="22"/>
                <w:szCs w:val="22"/>
              </w:rPr>
            </w:pPr>
            <w:r w:rsidRPr="00193B1E">
              <w:rPr>
                <w:sz w:val="22"/>
                <w:szCs w:val="22"/>
              </w:rPr>
              <w:t>»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vAlign w:val="bottom"/>
          </w:tcPr>
          <w:p w:rsidR="00B1402B" w:rsidRPr="00193B1E" w:rsidRDefault="00B1402B" w:rsidP="00477962">
            <w:pPr>
              <w:pStyle w:val="11"/>
              <w:jc w:val="right"/>
              <w:rPr>
                <w:sz w:val="22"/>
                <w:szCs w:val="22"/>
              </w:rPr>
            </w:pPr>
            <w:r w:rsidRPr="00193B1E">
              <w:rPr>
                <w:sz w:val="22"/>
                <w:szCs w:val="22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865" w:type="dxa"/>
            <w:vAlign w:val="bottom"/>
          </w:tcPr>
          <w:p w:rsidR="00B1402B" w:rsidRPr="00193B1E" w:rsidRDefault="00B1402B" w:rsidP="00477962">
            <w:pPr>
              <w:pStyle w:val="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193B1E">
              <w:rPr>
                <w:sz w:val="22"/>
                <w:szCs w:val="22"/>
              </w:rPr>
              <w:t xml:space="preserve"> </w:t>
            </w:r>
          </w:p>
        </w:tc>
      </w:tr>
    </w:tbl>
    <w:p w:rsidR="00B1402B" w:rsidRPr="00193B1E" w:rsidRDefault="00B1402B" w:rsidP="00B1402B">
      <w:pPr>
        <w:pStyle w:val="11"/>
        <w:rPr>
          <w:sz w:val="8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565"/>
        <w:gridCol w:w="710"/>
        <w:gridCol w:w="462"/>
        <w:gridCol w:w="228"/>
        <w:gridCol w:w="1826"/>
        <w:gridCol w:w="317"/>
        <w:gridCol w:w="354"/>
        <w:gridCol w:w="2342"/>
        <w:gridCol w:w="710"/>
        <w:gridCol w:w="1134"/>
      </w:tblGrid>
      <w:tr w:rsidR="00B1402B" w:rsidTr="00477962"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</w:t>
            </w:r>
          </w:p>
        </w:tc>
      </w:tr>
      <w:tr w:rsidR="00B1402B" w:rsidTr="00477962">
        <w:trPr>
          <w:cantSplit/>
          <w:trHeight w:hRule="exact" w:val="588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  <w:t>клиента</w:t>
            </w:r>
          </w:p>
        </w:tc>
        <w:tc>
          <w:tcPr>
            <w:tcW w:w="68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Tr="00477962">
        <w:trPr>
          <w:cantSplit/>
        </w:trPr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иного получателя средств*</w:t>
            </w:r>
          </w:p>
        </w:tc>
        <w:tc>
          <w:tcPr>
            <w:tcW w:w="62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02B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402B" w:rsidRDefault="00B1402B" w:rsidP="00B1402B">
      <w:pPr>
        <w:ind w:right="-284"/>
        <w:rPr>
          <w:sz w:val="22"/>
          <w:szCs w:val="22"/>
        </w:rPr>
      </w:pPr>
      <w:r w:rsidRPr="00A2789F">
        <w:rPr>
          <w:sz w:val="22"/>
          <w:szCs w:val="22"/>
        </w:rPr>
        <w:t xml:space="preserve">Наименование вышестоящего участника </w:t>
      </w:r>
    </w:p>
    <w:p w:rsidR="00B1402B" w:rsidRDefault="00B1402B" w:rsidP="00B1402B">
      <w:pPr>
        <w:ind w:right="-284"/>
        <w:rPr>
          <w:sz w:val="22"/>
          <w:szCs w:val="22"/>
        </w:rPr>
      </w:pPr>
      <w:proofErr w:type="gramStart"/>
      <w:r w:rsidRPr="00A2789F">
        <w:rPr>
          <w:sz w:val="22"/>
          <w:szCs w:val="22"/>
        </w:rPr>
        <w:t>бюджетного процесса (</w:t>
      </w:r>
      <w:r>
        <w:rPr>
          <w:sz w:val="22"/>
          <w:szCs w:val="22"/>
        </w:rPr>
        <w:t>учредителя бюджетного</w:t>
      </w:r>
      <w:proofErr w:type="gramEnd"/>
    </w:p>
    <w:p w:rsidR="00B1402B" w:rsidRDefault="00B1402B" w:rsidP="00B1402B">
      <w:pPr>
        <w:ind w:right="-284"/>
        <w:rPr>
          <w:sz w:val="22"/>
          <w:szCs w:val="22"/>
        </w:rPr>
      </w:pPr>
      <w:r>
        <w:rPr>
          <w:sz w:val="22"/>
          <w:szCs w:val="22"/>
        </w:rPr>
        <w:t>(автономного) учреждения, вышестоящего</w:t>
      </w:r>
    </w:p>
    <w:p w:rsidR="00B1402B" w:rsidRPr="00625534" w:rsidRDefault="00B1402B" w:rsidP="00B1402B">
      <w:p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учреждения, </w:t>
      </w:r>
      <w:r w:rsidRPr="00A2789F">
        <w:rPr>
          <w:sz w:val="22"/>
          <w:szCs w:val="22"/>
        </w:rPr>
        <w:t xml:space="preserve">вышестоящей </w:t>
      </w:r>
      <w:r>
        <w:rPr>
          <w:sz w:val="22"/>
          <w:szCs w:val="22"/>
        </w:rPr>
        <w:t>о</w:t>
      </w:r>
      <w:r w:rsidRPr="00A2789F">
        <w:rPr>
          <w:sz w:val="22"/>
          <w:szCs w:val="22"/>
        </w:rPr>
        <w:t>рганизации)</w:t>
      </w:r>
      <w:r>
        <w:t xml:space="preserve">   ______________________________________________________________</w:t>
      </w:r>
    </w:p>
    <w:p w:rsidR="00B1402B" w:rsidRDefault="00B1402B" w:rsidP="00B1402B">
      <w:pPr>
        <w:ind w:right="-284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1"/>
        <w:gridCol w:w="7373"/>
      </w:tblGrid>
      <w:tr w:rsidR="00B1402B" w:rsidTr="00477962"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Default="00B1402B" w:rsidP="00477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финансового органа Смоленской области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1402B" w:rsidRDefault="00EC401E" w:rsidP="00477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</w:t>
            </w:r>
            <w:r w:rsidR="00B1402B">
              <w:rPr>
                <w:sz w:val="22"/>
                <w:szCs w:val="22"/>
              </w:rPr>
              <w:t>финансов Смоленской области</w:t>
            </w:r>
          </w:p>
        </w:tc>
      </w:tr>
    </w:tbl>
    <w:p w:rsidR="00B1402B" w:rsidRDefault="00B1402B" w:rsidP="00B1402B">
      <w:pPr>
        <w:pStyle w:val="11"/>
        <w:ind w:right="-284"/>
        <w:rPr>
          <w:b/>
        </w:rPr>
      </w:pPr>
    </w:p>
    <w:p w:rsidR="00B1402B" w:rsidRPr="00193B1E" w:rsidRDefault="00B1402B" w:rsidP="00B1402B">
      <w:pPr>
        <w:pStyle w:val="11"/>
        <w:ind w:right="-284"/>
        <w:rPr>
          <w:sz w:val="22"/>
          <w:szCs w:val="22"/>
        </w:rPr>
      </w:pPr>
      <w:r w:rsidRPr="00A2789F">
        <w:rPr>
          <w:b/>
          <w:sz w:val="22"/>
          <w:szCs w:val="22"/>
        </w:rPr>
        <w:t>Прошу закрыть лицевой счет</w:t>
      </w:r>
      <w:r>
        <w:rPr>
          <w:b/>
        </w:rPr>
        <w:t xml:space="preserve"> </w:t>
      </w:r>
      <w:r w:rsidRPr="00193B1E">
        <w:rPr>
          <w:sz w:val="22"/>
          <w:szCs w:val="22"/>
        </w:rPr>
        <w:t xml:space="preserve"> _______</w:t>
      </w:r>
      <w:r>
        <w:rPr>
          <w:sz w:val="22"/>
          <w:szCs w:val="22"/>
        </w:rPr>
        <w:t>__________________________________</w:t>
      </w:r>
      <w:r w:rsidRPr="00193B1E">
        <w:rPr>
          <w:sz w:val="22"/>
          <w:szCs w:val="22"/>
        </w:rPr>
        <w:t>___________</w:t>
      </w:r>
      <w:r>
        <w:rPr>
          <w:sz w:val="22"/>
          <w:szCs w:val="22"/>
        </w:rPr>
        <w:t>__</w:t>
      </w:r>
      <w:r w:rsidRPr="00193B1E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</w:p>
    <w:p w:rsidR="00B1402B" w:rsidRPr="00193B1E" w:rsidRDefault="00B1402B" w:rsidP="00B1402B">
      <w:pPr>
        <w:pStyle w:val="11"/>
        <w:rPr>
          <w:sz w:val="16"/>
          <w:szCs w:val="16"/>
        </w:rPr>
      </w:pPr>
      <w:r w:rsidRPr="00193B1E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193B1E">
        <w:rPr>
          <w:sz w:val="16"/>
          <w:szCs w:val="16"/>
        </w:rPr>
        <w:t xml:space="preserve">  (вид лицевого счета)</w:t>
      </w:r>
    </w:p>
    <w:p w:rsidR="00B1402B" w:rsidRPr="00193B1E" w:rsidRDefault="00B1402B" w:rsidP="00B1402B">
      <w:pPr>
        <w:pStyle w:val="11"/>
        <w:ind w:right="-284"/>
        <w:rPr>
          <w:sz w:val="16"/>
          <w:szCs w:val="16"/>
        </w:rPr>
      </w:pPr>
      <w:r w:rsidRPr="00193B1E">
        <w:rPr>
          <w:sz w:val="16"/>
          <w:szCs w:val="16"/>
        </w:rPr>
        <w:t>________________________________________________________________________________________________________________________</w:t>
      </w:r>
      <w:r>
        <w:rPr>
          <w:sz w:val="16"/>
          <w:szCs w:val="16"/>
        </w:rPr>
        <w:t>_______</w:t>
      </w:r>
    </w:p>
    <w:p w:rsidR="00B1402B" w:rsidRPr="00193B1E" w:rsidRDefault="00B1402B" w:rsidP="00B1402B">
      <w:pPr>
        <w:pStyle w:val="11"/>
        <w:ind w:right="-284"/>
        <w:rPr>
          <w:sz w:val="24"/>
        </w:rPr>
      </w:pPr>
      <w:r w:rsidRPr="00A2789F">
        <w:rPr>
          <w:sz w:val="22"/>
          <w:szCs w:val="22"/>
        </w:rPr>
        <w:t xml:space="preserve">в связи </w:t>
      </w:r>
      <w:proofErr w:type="gramStart"/>
      <w:r w:rsidRPr="00A2789F">
        <w:rPr>
          <w:sz w:val="22"/>
          <w:szCs w:val="22"/>
        </w:rPr>
        <w:t>с</w:t>
      </w:r>
      <w:proofErr w:type="gramEnd"/>
      <w:r w:rsidRPr="00193B1E">
        <w:rPr>
          <w:sz w:val="24"/>
        </w:rPr>
        <w:t xml:space="preserve"> __________________________________________________________________________</w:t>
      </w:r>
      <w:r>
        <w:rPr>
          <w:sz w:val="24"/>
        </w:rPr>
        <w:t>___</w:t>
      </w:r>
      <w:r w:rsidRPr="00193B1E">
        <w:rPr>
          <w:sz w:val="24"/>
        </w:rPr>
        <w:t>_</w:t>
      </w:r>
    </w:p>
    <w:p w:rsidR="00B1402B" w:rsidRDefault="00B1402B" w:rsidP="00B1402B">
      <w:pPr>
        <w:pStyle w:val="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(</w:t>
      </w:r>
      <w:r w:rsidRPr="00193B1E">
        <w:rPr>
          <w:sz w:val="16"/>
          <w:szCs w:val="16"/>
        </w:rPr>
        <w:t>причин</w:t>
      </w:r>
      <w:r>
        <w:rPr>
          <w:sz w:val="16"/>
          <w:szCs w:val="16"/>
        </w:rPr>
        <w:t>а закрытия лицевого счета, наименование, номер и дата документа-основания</w:t>
      </w:r>
      <w:r w:rsidRPr="00193B1E">
        <w:rPr>
          <w:sz w:val="16"/>
          <w:szCs w:val="16"/>
        </w:rPr>
        <w:t>)</w:t>
      </w:r>
    </w:p>
    <w:p w:rsidR="00B1402B" w:rsidRDefault="00B1402B" w:rsidP="00B1402B">
      <w:pPr>
        <w:pStyle w:val="11"/>
        <w:jc w:val="center"/>
        <w:rPr>
          <w:sz w:val="16"/>
          <w:szCs w:val="16"/>
        </w:rPr>
      </w:pPr>
    </w:p>
    <w:p w:rsidR="00B1402B" w:rsidRPr="00193B1E" w:rsidRDefault="00B1402B" w:rsidP="00B1402B">
      <w:pPr>
        <w:pStyle w:val="11"/>
        <w:pBdr>
          <w:top w:val="single" w:sz="4" w:space="1" w:color="auto"/>
        </w:pBdr>
        <w:jc w:val="center"/>
        <w:rPr>
          <w:sz w:val="16"/>
          <w:szCs w:val="16"/>
        </w:rPr>
      </w:pPr>
    </w:p>
    <w:p w:rsidR="00B1402B" w:rsidRPr="00946B60" w:rsidRDefault="00B1402B" w:rsidP="00B1402B">
      <w:pPr>
        <w:pStyle w:val="11"/>
        <w:pBdr>
          <w:top w:val="single" w:sz="4" w:space="1" w:color="auto"/>
        </w:pBdr>
        <w:jc w:val="center"/>
      </w:pPr>
      <w:r w:rsidRPr="00A2789F">
        <w:rPr>
          <w:sz w:val="22"/>
          <w:szCs w:val="22"/>
        </w:rPr>
        <w:t>Банковские реквизиты для перечисления средств, поступивших после закрытия лицевого счет</w:t>
      </w:r>
      <w:r w:rsidRPr="00946B60">
        <w:t xml:space="preserve">а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52"/>
        <w:gridCol w:w="1756"/>
        <w:gridCol w:w="1010"/>
        <w:gridCol w:w="1468"/>
        <w:gridCol w:w="705"/>
        <w:gridCol w:w="1738"/>
      </w:tblGrid>
      <w:tr w:rsidR="00B1402B" w:rsidRPr="00193B1E" w:rsidTr="00477962">
        <w:tc>
          <w:tcPr>
            <w:tcW w:w="3119" w:type="dxa"/>
          </w:tcPr>
          <w:p w:rsidR="00B1402B" w:rsidRPr="00193B1E" w:rsidRDefault="00B1402B" w:rsidP="00477962">
            <w:pPr>
              <w:pStyle w:val="11"/>
              <w:jc w:val="center"/>
            </w:pPr>
            <w:r w:rsidRPr="00193B1E">
              <w:t xml:space="preserve">Номер </w:t>
            </w:r>
            <w:r>
              <w:t xml:space="preserve">казначейского </w:t>
            </w:r>
            <w:r w:rsidRPr="00193B1E">
              <w:t>счета</w:t>
            </w:r>
            <w:r>
              <w:t xml:space="preserve"> и лицевого счета (номер расчетного счета)</w:t>
            </w:r>
          </w:p>
        </w:tc>
        <w:tc>
          <w:tcPr>
            <w:tcW w:w="3318" w:type="dxa"/>
            <w:gridSpan w:val="3"/>
          </w:tcPr>
          <w:p w:rsidR="00B1402B" w:rsidRPr="00193B1E" w:rsidRDefault="00B1402B" w:rsidP="00477962">
            <w:pPr>
              <w:pStyle w:val="11"/>
              <w:jc w:val="center"/>
            </w:pPr>
            <w:r w:rsidRPr="00193B1E">
              <w:t>Наименован</w:t>
            </w:r>
            <w:r>
              <w:t>ие банка (кредитной организации)</w:t>
            </w:r>
          </w:p>
        </w:tc>
        <w:tc>
          <w:tcPr>
            <w:tcW w:w="3911" w:type="dxa"/>
            <w:gridSpan w:val="3"/>
          </w:tcPr>
          <w:p w:rsidR="00B1402B" w:rsidRDefault="00B1402B" w:rsidP="00477962">
            <w:pPr>
              <w:pStyle w:val="11"/>
              <w:ind w:right="-284"/>
              <w:jc w:val="center"/>
            </w:pPr>
            <w:r w:rsidRPr="00193B1E">
              <w:t>БИК  и корреспондентский сч</w:t>
            </w:r>
            <w:r>
              <w:t xml:space="preserve">ет банка </w:t>
            </w:r>
          </w:p>
          <w:p w:rsidR="00B1402B" w:rsidRPr="00193B1E" w:rsidRDefault="00B1402B" w:rsidP="00477962">
            <w:pPr>
              <w:pStyle w:val="11"/>
              <w:ind w:right="-284"/>
              <w:jc w:val="center"/>
            </w:pPr>
            <w:r>
              <w:t>(кредитной организации)</w:t>
            </w:r>
          </w:p>
        </w:tc>
      </w:tr>
      <w:tr w:rsidR="00B1402B" w:rsidRPr="00193B1E" w:rsidTr="00477962">
        <w:tc>
          <w:tcPr>
            <w:tcW w:w="3119" w:type="dxa"/>
          </w:tcPr>
          <w:p w:rsidR="00B1402B" w:rsidRPr="00193B1E" w:rsidRDefault="00B1402B" w:rsidP="00477962">
            <w:pPr>
              <w:pStyle w:val="11"/>
              <w:jc w:val="center"/>
            </w:pPr>
            <w:r w:rsidRPr="00193B1E">
              <w:t>1</w:t>
            </w:r>
          </w:p>
        </w:tc>
        <w:tc>
          <w:tcPr>
            <w:tcW w:w="3318" w:type="dxa"/>
            <w:gridSpan w:val="3"/>
          </w:tcPr>
          <w:p w:rsidR="00B1402B" w:rsidRPr="00193B1E" w:rsidRDefault="00B1402B" w:rsidP="00477962">
            <w:pPr>
              <w:pStyle w:val="11"/>
              <w:jc w:val="center"/>
            </w:pPr>
            <w:r w:rsidRPr="00193B1E">
              <w:t>2</w:t>
            </w:r>
          </w:p>
        </w:tc>
        <w:tc>
          <w:tcPr>
            <w:tcW w:w="3911" w:type="dxa"/>
            <w:gridSpan w:val="3"/>
          </w:tcPr>
          <w:p w:rsidR="00B1402B" w:rsidRPr="00193B1E" w:rsidRDefault="00B1402B" w:rsidP="00477962">
            <w:pPr>
              <w:pStyle w:val="11"/>
              <w:jc w:val="center"/>
            </w:pPr>
            <w:r w:rsidRPr="00193B1E">
              <w:t>3</w:t>
            </w:r>
          </w:p>
        </w:tc>
      </w:tr>
      <w:tr w:rsidR="00B1402B" w:rsidRPr="00193B1E" w:rsidTr="00477962">
        <w:tc>
          <w:tcPr>
            <w:tcW w:w="3119" w:type="dxa"/>
          </w:tcPr>
          <w:p w:rsidR="00B1402B" w:rsidRPr="00193B1E" w:rsidRDefault="00B1402B" w:rsidP="00477962">
            <w:pPr>
              <w:pStyle w:val="11"/>
              <w:jc w:val="center"/>
            </w:pPr>
          </w:p>
        </w:tc>
        <w:tc>
          <w:tcPr>
            <w:tcW w:w="3318" w:type="dxa"/>
            <w:gridSpan w:val="3"/>
          </w:tcPr>
          <w:p w:rsidR="00B1402B" w:rsidRPr="00193B1E" w:rsidRDefault="00B1402B" w:rsidP="00477962">
            <w:pPr>
              <w:pStyle w:val="11"/>
              <w:jc w:val="center"/>
            </w:pPr>
          </w:p>
        </w:tc>
        <w:tc>
          <w:tcPr>
            <w:tcW w:w="3911" w:type="dxa"/>
            <w:gridSpan w:val="3"/>
          </w:tcPr>
          <w:p w:rsidR="00B1402B" w:rsidRPr="00193B1E" w:rsidRDefault="00B1402B" w:rsidP="00477962">
            <w:pPr>
              <w:pStyle w:val="11"/>
              <w:jc w:val="center"/>
            </w:pPr>
          </w:p>
        </w:tc>
      </w:tr>
      <w:tr w:rsidR="00B1402B" w:rsidRPr="00193B1E" w:rsidTr="0047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671" w:type="dxa"/>
            <w:gridSpan w:val="2"/>
            <w:vAlign w:val="bottom"/>
          </w:tcPr>
          <w:p w:rsidR="00B1402B" w:rsidRPr="00A2789F" w:rsidRDefault="00B1402B" w:rsidP="00477962">
            <w:pPr>
              <w:pStyle w:val="11"/>
              <w:rPr>
                <w:sz w:val="22"/>
                <w:szCs w:val="22"/>
              </w:rPr>
            </w:pPr>
            <w:r w:rsidRPr="00A2789F">
              <w:rPr>
                <w:sz w:val="22"/>
                <w:szCs w:val="22"/>
              </w:rPr>
              <w:t>Руководитель клиента</w:t>
            </w:r>
          </w:p>
          <w:p w:rsidR="00B1402B" w:rsidRPr="00193B1E" w:rsidRDefault="00B1402B" w:rsidP="00477962">
            <w:pPr>
              <w:pStyle w:val="11"/>
            </w:pPr>
            <w:r w:rsidRPr="00A2789F">
              <w:rPr>
                <w:sz w:val="22"/>
                <w:szCs w:val="22"/>
              </w:rPr>
              <w:t>(уполномоченное лицо)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  <w:rPr>
                <w:sz w:val="21"/>
                <w:szCs w:val="21"/>
              </w:rPr>
            </w:pP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:rsidR="00B1402B" w:rsidRPr="00193B1E" w:rsidRDefault="00B1402B" w:rsidP="00477962">
            <w:pPr>
              <w:pStyle w:val="11"/>
              <w:jc w:val="both"/>
              <w:rPr>
                <w:sz w:val="21"/>
                <w:szCs w:val="21"/>
              </w:rPr>
            </w:pPr>
          </w:p>
          <w:p w:rsidR="00B1402B" w:rsidRPr="00193B1E" w:rsidRDefault="00B1402B" w:rsidP="00477962">
            <w:pPr>
              <w:pStyle w:val="11"/>
              <w:jc w:val="both"/>
              <w:rPr>
                <w:sz w:val="21"/>
                <w:szCs w:val="21"/>
              </w:rPr>
            </w:pPr>
            <w:r w:rsidRPr="00193B1E">
              <w:rPr>
                <w:sz w:val="21"/>
                <w:szCs w:val="21"/>
              </w:rPr>
              <w:t>__________________</w:t>
            </w:r>
          </w:p>
        </w:tc>
        <w:tc>
          <w:tcPr>
            <w:tcW w:w="705" w:type="dxa"/>
          </w:tcPr>
          <w:p w:rsidR="00B1402B" w:rsidRPr="00193B1E" w:rsidRDefault="00B1402B" w:rsidP="00477962">
            <w:pPr>
              <w:pStyle w:val="11"/>
              <w:jc w:val="center"/>
              <w:rPr>
                <w:sz w:val="21"/>
                <w:szCs w:val="21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  <w:rPr>
                <w:sz w:val="21"/>
                <w:szCs w:val="21"/>
              </w:rPr>
            </w:pPr>
          </w:p>
        </w:tc>
      </w:tr>
      <w:tr w:rsidR="00B1402B" w:rsidRPr="00193B1E" w:rsidTr="0047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671" w:type="dxa"/>
            <w:gridSpan w:val="2"/>
            <w:vAlign w:val="bottom"/>
          </w:tcPr>
          <w:p w:rsidR="00B1402B" w:rsidRPr="00193B1E" w:rsidRDefault="00B1402B" w:rsidP="00477962">
            <w:pPr>
              <w:pStyle w:val="11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>(должность)</w:t>
            </w:r>
          </w:p>
        </w:tc>
        <w:tc>
          <w:tcPr>
            <w:tcW w:w="2478" w:type="dxa"/>
            <w:gridSpan w:val="2"/>
            <w:shd w:val="clear" w:color="auto" w:fill="auto"/>
            <w:vAlign w:val="bottom"/>
          </w:tcPr>
          <w:p w:rsidR="00B1402B" w:rsidRPr="00193B1E" w:rsidRDefault="00B1402B" w:rsidP="00477962">
            <w:pPr>
              <w:pStyle w:val="11"/>
              <w:jc w:val="center"/>
            </w:pPr>
            <w:r w:rsidRPr="00193B1E">
              <w:rPr>
                <w:sz w:val="16"/>
                <w:szCs w:val="16"/>
              </w:rPr>
              <w:t>(подпись)</w:t>
            </w:r>
          </w:p>
        </w:tc>
        <w:tc>
          <w:tcPr>
            <w:tcW w:w="705" w:type="dxa"/>
          </w:tcPr>
          <w:p w:rsidR="00B1402B" w:rsidRPr="00193B1E" w:rsidRDefault="00B1402B" w:rsidP="00477962">
            <w:pPr>
              <w:pStyle w:val="11"/>
              <w:jc w:val="center"/>
            </w:pPr>
            <w:r w:rsidRPr="00193B1E">
              <w:t>М.П.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>(расшифровка подписи)</w:t>
            </w:r>
          </w:p>
        </w:tc>
      </w:tr>
      <w:tr w:rsidR="00B1402B" w:rsidRPr="00193B1E" w:rsidTr="0047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671" w:type="dxa"/>
            <w:gridSpan w:val="2"/>
            <w:vAlign w:val="bottom"/>
          </w:tcPr>
          <w:p w:rsidR="00B1402B" w:rsidRPr="00A2789F" w:rsidRDefault="00B1402B" w:rsidP="00477962">
            <w:pPr>
              <w:pStyle w:val="11"/>
              <w:rPr>
                <w:sz w:val="22"/>
                <w:szCs w:val="22"/>
              </w:rPr>
            </w:pPr>
            <w:r w:rsidRPr="00A2789F">
              <w:rPr>
                <w:sz w:val="22"/>
                <w:szCs w:val="22"/>
              </w:rPr>
              <w:t>Главный бухгалтер клиента</w:t>
            </w:r>
          </w:p>
          <w:p w:rsidR="00B1402B" w:rsidRPr="00193B1E" w:rsidRDefault="00B1402B" w:rsidP="00477962">
            <w:pPr>
              <w:pStyle w:val="11"/>
            </w:pPr>
            <w:r w:rsidRPr="00A2789F">
              <w:rPr>
                <w:sz w:val="22"/>
                <w:szCs w:val="22"/>
              </w:rPr>
              <w:t xml:space="preserve"> (уполномоченное лицо</w:t>
            </w:r>
            <w:r w:rsidRPr="00193B1E">
              <w:t>)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  <w:rPr>
                <w:sz w:val="21"/>
                <w:szCs w:val="21"/>
              </w:rPr>
            </w:pPr>
          </w:p>
        </w:tc>
        <w:tc>
          <w:tcPr>
            <w:tcW w:w="2478" w:type="dxa"/>
            <w:gridSpan w:val="2"/>
            <w:shd w:val="clear" w:color="auto" w:fill="auto"/>
            <w:vAlign w:val="bottom"/>
          </w:tcPr>
          <w:p w:rsidR="00B1402B" w:rsidRPr="00193B1E" w:rsidRDefault="00B1402B" w:rsidP="00477962">
            <w:pPr>
              <w:pStyle w:val="11"/>
              <w:jc w:val="both"/>
              <w:rPr>
                <w:sz w:val="24"/>
              </w:rPr>
            </w:pPr>
            <w:r w:rsidRPr="00193B1E">
              <w:rPr>
                <w:sz w:val="24"/>
              </w:rPr>
              <w:t>________________</w:t>
            </w:r>
          </w:p>
        </w:tc>
        <w:tc>
          <w:tcPr>
            <w:tcW w:w="705" w:type="dxa"/>
          </w:tcPr>
          <w:p w:rsidR="00B1402B" w:rsidRPr="00193B1E" w:rsidRDefault="00B1402B" w:rsidP="00477962">
            <w:pPr>
              <w:pStyle w:val="11"/>
              <w:ind w:left="940" w:firstLine="1"/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ind w:left="940" w:firstLine="1"/>
              <w:jc w:val="center"/>
              <w:rPr>
                <w:sz w:val="16"/>
                <w:szCs w:val="16"/>
              </w:rPr>
            </w:pPr>
          </w:p>
        </w:tc>
      </w:tr>
      <w:tr w:rsidR="00B1402B" w:rsidRPr="00193B1E" w:rsidTr="00477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671" w:type="dxa"/>
            <w:gridSpan w:val="2"/>
            <w:tcBorders>
              <w:bottom w:val="single" w:sz="12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>(должность)</w:t>
            </w:r>
          </w:p>
        </w:tc>
        <w:tc>
          <w:tcPr>
            <w:tcW w:w="2478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1402B" w:rsidRPr="00193B1E" w:rsidRDefault="00B1402B" w:rsidP="00477962">
            <w:pPr>
              <w:pStyle w:val="11"/>
              <w:jc w:val="center"/>
            </w:pPr>
            <w:r w:rsidRPr="00193B1E">
              <w:rPr>
                <w:sz w:val="16"/>
                <w:szCs w:val="16"/>
              </w:rPr>
              <w:t>(подпись)</w:t>
            </w:r>
          </w:p>
        </w:tc>
        <w:tc>
          <w:tcPr>
            <w:tcW w:w="705" w:type="dxa"/>
            <w:tcBorders>
              <w:bottom w:val="single" w:sz="12" w:space="0" w:color="auto"/>
            </w:tcBorders>
          </w:tcPr>
          <w:p w:rsidR="00B1402B" w:rsidRPr="00193B1E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B1402B" w:rsidRPr="00193B1E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1402B" w:rsidRPr="00A2789F" w:rsidRDefault="00B1402B" w:rsidP="00B1402B">
      <w:pPr>
        <w:pStyle w:val="21"/>
        <w:pBdr>
          <w:top w:val="single" w:sz="4" w:space="1" w:color="auto"/>
        </w:pBdr>
        <w:ind w:left="0"/>
        <w:jc w:val="center"/>
        <w:rPr>
          <w:b/>
          <w:sz w:val="22"/>
          <w:szCs w:val="22"/>
        </w:rPr>
      </w:pPr>
      <w:r w:rsidRPr="00A2789F">
        <w:rPr>
          <w:b/>
          <w:sz w:val="22"/>
          <w:szCs w:val="22"/>
        </w:rPr>
        <w:t xml:space="preserve">Отметка финансового органа Смоленской области </w:t>
      </w:r>
    </w:p>
    <w:p w:rsidR="00B1402B" w:rsidRPr="00A2789F" w:rsidRDefault="00B1402B" w:rsidP="00B1402B">
      <w:pPr>
        <w:pStyle w:val="21"/>
        <w:pBdr>
          <w:top w:val="single" w:sz="4" w:space="1" w:color="auto"/>
        </w:pBdr>
        <w:ind w:left="0"/>
        <w:jc w:val="center"/>
        <w:rPr>
          <w:b/>
          <w:sz w:val="22"/>
          <w:szCs w:val="22"/>
        </w:rPr>
      </w:pPr>
      <w:r w:rsidRPr="00A2789F">
        <w:rPr>
          <w:b/>
          <w:sz w:val="22"/>
          <w:szCs w:val="22"/>
        </w:rPr>
        <w:t>о закрытии лицевого счета №________________________</w:t>
      </w:r>
    </w:p>
    <w:p w:rsidR="00B1402B" w:rsidRPr="00A2789F" w:rsidRDefault="00B1402B" w:rsidP="00B1402B">
      <w:pPr>
        <w:pStyle w:val="21"/>
        <w:pBdr>
          <w:top w:val="single" w:sz="4" w:space="1" w:color="auto"/>
        </w:pBdr>
        <w:ind w:left="0"/>
        <w:jc w:val="center"/>
        <w:rPr>
          <w:b/>
          <w:sz w:val="22"/>
          <w:szCs w:val="22"/>
        </w:rPr>
      </w:pPr>
      <w:r w:rsidRPr="00A2789F">
        <w:rPr>
          <w:b/>
          <w:sz w:val="22"/>
          <w:szCs w:val="22"/>
        </w:rPr>
        <w:t xml:space="preserve">                                               №________________________</w:t>
      </w: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660"/>
        <w:gridCol w:w="1980"/>
        <w:gridCol w:w="540"/>
        <w:gridCol w:w="2520"/>
      </w:tblGrid>
      <w:tr w:rsidR="00EC401E" w:rsidRPr="00193B1E" w:rsidTr="000D7EA3">
        <w:trPr>
          <w:cantSplit/>
        </w:trPr>
        <w:tc>
          <w:tcPr>
            <w:tcW w:w="5248" w:type="dxa"/>
            <w:gridSpan w:val="2"/>
            <w:vAlign w:val="bottom"/>
          </w:tcPr>
          <w:p w:rsidR="00EC401E" w:rsidRDefault="00EC401E" w:rsidP="000D7EA3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Министр финансов Смоленской области</w:t>
            </w:r>
          </w:p>
          <w:p w:rsidR="00EC401E" w:rsidRDefault="00EC401E" w:rsidP="000D7EA3">
            <w:pPr>
              <w:pStyle w:val="11"/>
              <w:rPr>
                <w:sz w:val="22"/>
                <w:szCs w:val="22"/>
              </w:rPr>
            </w:pPr>
            <w:r w:rsidRPr="0074375D">
              <w:rPr>
                <w:sz w:val="22"/>
                <w:szCs w:val="22"/>
              </w:rPr>
              <w:t xml:space="preserve"> </w:t>
            </w:r>
            <w:proofErr w:type="gramStart"/>
            <w:r w:rsidRPr="0074375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первый заместитель, заместитель</w:t>
            </w:r>
            <w:proofErr w:type="gramEnd"/>
          </w:p>
          <w:p w:rsidR="00EC401E" w:rsidRPr="00193B1E" w:rsidRDefault="00CF7A2D" w:rsidP="000D7EA3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="00EC401E">
              <w:rPr>
                <w:sz w:val="22"/>
                <w:szCs w:val="22"/>
              </w:rPr>
              <w:t xml:space="preserve">инистра финансов)                        </w:t>
            </w:r>
            <w:r w:rsidR="00EC401E" w:rsidRPr="00193B1E">
              <w:rPr>
                <w:sz w:val="22"/>
                <w:szCs w:val="22"/>
              </w:rPr>
              <w:t>________________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EC401E" w:rsidRPr="00193B1E" w:rsidRDefault="00EC401E" w:rsidP="000D7EA3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C401E" w:rsidRPr="00193B1E" w:rsidRDefault="00EC401E" w:rsidP="000D7EA3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EC401E" w:rsidRPr="00193B1E" w:rsidRDefault="00EC401E" w:rsidP="000D7EA3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</w:tr>
      <w:tr w:rsidR="00EC401E" w:rsidRPr="00193B1E" w:rsidTr="000D7EA3">
        <w:trPr>
          <w:cantSplit/>
        </w:trPr>
        <w:tc>
          <w:tcPr>
            <w:tcW w:w="5248" w:type="dxa"/>
            <w:gridSpan w:val="2"/>
            <w:vAlign w:val="bottom"/>
          </w:tcPr>
          <w:p w:rsidR="00EC401E" w:rsidRPr="00193B1E" w:rsidRDefault="00EC401E" w:rsidP="000D7EA3">
            <w:pPr>
              <w:pStyle w:val="11"/>
              <w:ind w:firstLine="748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</w:t>
            </w:r>
            <w:r w:rsidRPr="00193B1E">
              <w:rPr>
                <w:sz w:val="18"/>
                <w:szCs w:val="18"/>
              </w:rPr>
              <w:t xml:space="preserve"> </w:t>
            </w:r>
            <w:r w:rsidRPr="00193B1E">
              <w:rPr>
                <w:sz w:val="16"/>
                <w:szCs w:val="16"/>
              </w:rPr>
              <w:t>(должность)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EC401E" w:rsidRPr="00193B1E" w:rsidRDefault="00EC401E" w:rsidP="000D7EA3">
            <w:pPr>
              <w:pStyle w:val="11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 xml:space="preserve">               (подпись)</w:t>
            </w:r>
          </w:p>
        </w:tc>
        <w:tc>
          <w:tcPr>
            <w:tcW w:w="540" w:type="dxa"/>
            <w:vAlign w:val="bottom"/>
          </w:tcPr>
          <w:p w:rsidR="00EC401E" w:rsidRPr="00193B1E" w:rsidRDefault="00EC401E" w:rsidP="000D7EA3">
            <w:pPr>
              <w:pStyle w:val="11"/>
              <w:ind w:firstLine="748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EC401E" w:rsidRPr="00193B1E" w:rsidRDefault="00EC401E" w:rsidP="000D7EA3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193B1E">
              <w:rPr>
                <w:sz w:val="16"/>
                <w:szCs w:val="16"/>
              </w:rPr>
              <w:t>(расшифровка подписи)</w:t>
            </w:r>
          </w:p>
        </w:tc>
      </w:tr>
      <w:tr w:rsidR="00EC401E" w:rsidRPr="00193B1E" w:rsidTr="000D7EA3">
        <w:trPr>
          <w:cantSplit/>
        </w:trPr>
        <w:tc>
          <w:tcPr>
            <w:tcW w:w="5248" w:type="dxa"/>
            <w:gridSpan w:val="2"/>
            <w:vAlign w:val="bottom"/>
          </w:tcPr>
          <w:p w:rsidR="00EC401E" w:rsidRDefault="00EC401E" w:rsidP="000D7EA3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департамента казначейского</w:t>
            </w:r>
          </w:p>
          <w:p w:rsidR="00EC401E" w:rsidRDefault="00EC401E" w:rsidP="000D7EA3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исполнения бюджета</w:t>
            </w:r>
          </w:p>
          <w:p w:rsidR="00EC401E" w:rsidRPr="00193B1E" w:rsidRDefault="00EC401E" w:rsidP="000D7EA3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(его заместитель)                              _</w:t>
            </w:r>
            <w:r w:rsidRPr="00193B1E">
              <w:rPr>
                <w:sz w:val="22"/>
                <w:szCs w:val="22"/>
              </w:rPr>
              <w:t>________________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EC401E" w:rsidRPr="00193B1E" w:rsidRDefault="00EC401E" w:rsidP="000D7EA3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C401E" w:rsidRPr="00193B1E" w:rsidRDefault="00EC401E" w:rsidP="000D7EA3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EC401E" w:rsidRPr="00193B1E" w:rsidRDefault="00EC401E" w:rsidP="000D7EA3">
            <w:pPr>
              <w:pStyle w:val="11"/>
              <w:ind w:firstLine="748"/>
              <w:jc w:val="center"/>
              <w:rPr>
                <w:sz w:val="22"/>
                <w:szCs w:val="22"/>
              </w:rPr>
            </w:pPr>
          </w:p>
        </w:tc>
      </w:tr>
      <w:tr w:rsidR="00EC401E" w:rsidRPr="00193B1E" w:rsidTr="000D7EA3">
        <w:trPr>
          <w:cantSplit/>
        </w:trPr>
        <w:tc>
          <w:tcPr>
            <w:tcW w:w="5248" w:type="dxa"/>
            <w:gridSpan w:val="2"/>
            <w:vAlign w:val="bottom"/>
          </w:tcPr>
          <w:p w:rsidR="00EC401E" w:rsidRPr="00193B1E" w:rsidRDefault="00EC401E" w:rsidP="000D7EA3">
            <w:pPr>
              <w:pStyle w:val="11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193B1E">
              <w:rPr>
                <w:sz w:val="16"/>
                <w:szCs w:val="16"/>
              </w:rPr>
              <w:t xml:space="preserve"> (должность)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EC401E" w:rsidRPr="00193B1E" w:rsidRDefault="00EC401E" w:rsidP="000D7EA3">
            <w:pPr>
              <w:pStyle w:val="11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 xml:space="preserve">                (подпись)</w:t>
            </w:r>
          </w:p>
        </w:tc>
        <w:tc>
          <w:tcPr>
            <w:tcW w:w="540" w:type="dxa"/>
            <w:vAlign w:val="bottom"/>
          </w:tcPr>
          <w:p w:rsidR="00EC401E" w:rsidRPr="00193B1E" w:rsidRDefault="00EC401E" w:rsidP="000D7EA3">
            <w:pPr>
              <w:pStyle w:val="11"/>
              <w:ind w:firstLine="748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EC401E" w:rsidRPr="00193B1E" w:rsidRDefault="00EC401E" w:rsidP="000D7EA3">
            <w:pPr>
              <w:pStyle w:val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193B1E">
              <w:rPr>
                <w:sz w:val="16"/>
                <w:szCs w:val="16"/>
              </w:rPr>
              <w:t>(расшифровка подписи)</w:t>
            </w:r>
          </w:p>
        </w:tc>
      </w:tr>
      <w:tr w:rsidR="00EC401E" w:rsidRPr="00193B1E" w:rsidTr="000D7EA3">
        <w:trPr>
          <w:gridAfter w:val="1"/>
          <w:wAfter w:w="2520" w:type="dxa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01E" w:rsidRDefault="00EC401E" w:rsidP="000D7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работник департамента</w:t>
            </w:r>
          </w:p>
          <w:p w:rsidR="00EC401E" w:rsidRPr="00193B1E" w:rsidRDefault="00EC401E" w:rsidP="000D7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казначейского исполнения бюджета  </w:t>
            </w:r>
            <w:r w:rsidRPr="00193B1E">
              <w:rPr>
                <w:sz w:val="22"/>
                <w:szCs w:val="22"/>
              </w:rPr>
              <w:t>_______________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401E" w:rsidRPr="00193B1E" w:rsidRDefault="00EC401E" w:rsidP="000D7EA3">
            <w:pPr>
              <w:ind w:firstLine="748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01E" w:rsidRPr="00193B1E" w:rsidRDefault="00EC401E" w:rsidP="000D7EA3">
            <w:pPr>
              <w:ind w:firstLine="748"/>
              <w:rPr>
                <w:sz w:val="22"/>
                <w:szCs w:val="22"/>
              </w:rPr>
            </w:pPr>
          </w:p>
        </w:tc>
      </w:tr>
      <w:tr w:rsidR="00EC401E" w:rsidRPr="00193B1E" w:rsidTr="000D7EA3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01E" w:rsidRPr="00193B1E" w:rsidRDefault="00EC401E" w:rsidP="000D7EA3">
            <w:pPr>
              <w:ind w:firstLine="748"/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left w:val="nil"/>
              <w:bottom w:val="nil"/>
              <w:right w:val="nil"/>
            </w:tcBorders>
            <w:vAlign w:val="bottom"/>
          </w:tcPr>
          <w:p w:rsidR="00EC401E" w:rsidRPr="00193B1E" w:rsidRDefault="00EC401E" w:rsidP="000D7EA3">
            <w:pPr>
              <w:ind w:firstLine="7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Pr="00193B1E">
              <w:rPr>
                <w:sz w:val="16"/>
                <w:szCs w:val="16"/>
              </w:rPr>
              <w:t xml:space="preserve"> (должность)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C401E" w:rsidRPr="00193B1E" w:rsidRDefault="00EC401E" w:rsidP="000D7EA3">
            <w:pPr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 xml:space="preserve">                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01E" w:rsidRPr="00193B1E" w:rsidRDefault="00EC401E" w:rsidP="000D7EA3">
            <w:pPr>
              <w:ind w:firstLine="748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EC401E" w:rsidRPr="00193B1E" w:rsidRDefault="00EC401E" w:rsidP="000D7EA3">
            <w:pPr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 xml:space="preserve">             (расшифровка подписи)</w:t>
            </w:r>
          </w:p>
        </w:tc>
      </w:tr>
    </w:tbl>
    <w:p w:rsidR="00B1402B" w:rsidRDefault="00B1402B" w:rsidP="00B1402B">
      <w:r>
        <w:t>«_____»_________</w:t>
      </w:r>
      <w:r w:rsidRPr="00193B1E">
        <w:t>_______20____</w:t>
      </w:r>
      <w:r>
        <w:t>г.</w:t>
      </w:r>
    </w:p>
    <w:p w:rsidR="00B1402B" w:rsidRDefault="00B1402B" w:rsidP="00B1402B">
      <w:pPr>
        <w:rPr>
          <w:sz w:val="16"/>
          <w:szCs w:val="16"/>
        </w:rPr>
      </w:pPr>
    </w:p>
    <w:p w:rsidR="00B1402B" w:rsidRDefault="00B1402B" w:rsidP="00B1402B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193B1E">
        <w:rPr>
          <w:sz w:val="16"/>
          <w:szCs w:val="16"/>
        </w:rPr>
        <w:t>Заполняется</w:t>
      </w:r>
      <w:r w:rsidRPr="00450231">
        <w:rPr>
          <w:sz w:val="16"/>
          <w:szCs w:val="16"/>
        </w:rPr>
        <w:t xml:space="preserve"> </w:t>
      </w:r>
      <w:r w:rsidRPr="00193B1E">
        <w:rPr>
          <w:sz w:val="16"/>
          <w:szCs w:val="16"/>
        </w:rPr>
        <w:t>главным распорядителем (распорядителем) сре</w:t>
      </w:r>
      <w:proofErr w:type="gramStart"/>
      <w:r w:rsidRPr="00193B1E">
        <w:rPr>
          <w:sz w:val="16"/>
          <w:szCs w:val="16"/>
        </w:rPr>
        <w:t>дств</w:t>
      </w:r>
      <w:r>
        <w:rPr>
          <w:sz w:val="16"/>
          <w:szCs w:val="16"/>
        </w:rPr>
        <w:t xml:space="preserve"> </w:t>
      </w:r>
      <w:r w:rsidRPr="00193B1E">
        <w:rPr>
          <w:sz w:val="16"/>
          <w:szCs w:val="16"/>
        </w:rPr>
        <w:t>в сл</w:t>
      </w:r>
      <w:proofErr w:type="gramEnd"/>
      <w:r w:rsidRPr="00193B1E">
        <w:rPr>
          <w:sz w:val="16"/>
          <w:szCs w:val="16"/>
        </w:rPr>
        <w:t xml:space="preserve">учае оформления </w:t>
      </w:r>
      <w:hyperlink w:anchor="sub_1000" w:history="1">
        <w:r>
          <w:rPr>
            <w:sz w:val="16"/>
            <w:szCs w:val="16"/>
          </w:rPr>
          <w:t>З</w:t>
        </w:r>
        <w:r w:rsidRPr="00193B1E">
          <w:rPr>
            <w:sz w:val="16"/>
            <w:szCs w:val="16"/>
          </w:rPr>
          <w:t>аявления</w:t>
        </w:r>
      </w:hyperlink>
      <w:r>
        <w:rPr>
          <w:sz w:val="16"/>
          <w:szCs w:val="16"/>
        </w:rPr>
        <w:t xml:space="preserve"> на закрытие </w:t>
      </w:r>
      <w:r w:rsidRPr="00193B1E">
        <w:rPr>
          <w:sz w:val="16"/>
          <w:szCs w:val="16"/>
        </w:rPr>
        <w:t xml:space="preserve"> лицевого счета иному получ</w:t>
      </w:r>
      <w:r>
        <w:rPr>
          <w:sz w:val="16"/>
          <w:szCs w:val="16"/>
        </w:rPr>
        <w:t xml:space="preserve">ателю средств. </w:t>
      </w:r>
      <w:r w:rsidRPr="004A7899">
        <w:rPr>
          <w:sz w:val="16"/>
          <w:szCs w:val="16"/>
        </w:rPr>
        <w:t xml:space="preserve"> </w:t>
      </w:r>
      <w:r>
        <w:rPr>
          <w:sz w:val="16"/>
          <w:szCs w:val="16"/>
        </w:rPr>
        <w:t>При этом строка «Наименование клиента» и соответствующая кодовая зона не заполняются.</w:t>
      </w:r>
    </w:p>
    <w:p w:rsidR="00B1402B" w:rsidRDefault="00B1402B" w:rsidP="00B1402B">
      <w:pPr>
        <w:tabs>
          <w:tab w:val="left" w:pos="4212"/>
        </w:tabs>
        <w:jc w:val="both"/>
        <w:sectPr w:rsidR="00B1402B" w:rsidSect="00EC401E">
          <w:pgSz w:w="11907" w:h="16840" w:code="9"/>
          <w:pgMar w:top="567" w:right="851" w:bottom="567" w:left="851" w:header="425" w:footer="0" w:gutter="0"/>
          <w:cols w:space="720"/>
          <w:noEndnote/>
        </w:sectPr>
      </w:pPr>
    </w:p>
    <w:tbl>
      <w:tblPr>
        <w:tblW w:w="3544" w:type="dxa"/>
        <w:tblInd w:w="11590" w:type="dxa"/>
        <w:tblLook w:val="01E0" w:firstRow="1" w:lastRow="1" w:firstColumn="1" w:lastColumn="1" w:noHBand="0" w:noVBand="0"/>
      </w:tblPr>
      <w:tblGrid>
        <w:gridCol w:w="3544"/>
      </w:tblGrid>
      <w:tr w:rsidR="00B1402B" w:rsidRPr="0030671B" w:rsidTr="00EC401E">
        <w:tc>
          <w:tcPr>
            <w:tcW w:w="3544" w:type="dxa"/>
          </w:tcPr>
          <w:p w:rsidR="00B1402B" w:rsidRPr="0030671B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16"/>
                <w:szCs w:val="16"/>
              </w:rPr>
              <w:t>Приложение № 6</w:t>
            </w:r>
          </w:p>
          <w:p w:rsidR="00B1402B" w:rsidRPr="0030671B" w:rsidRDefault="00B1402B" w:rsidP="00EC401E">
            <w:pPr>
              <w:pStyle w:val="11"/>
              <w:ind w:hanging="533"/>
              <w:jc w:val="center"/>
              <w:rPr>
                <w:b/>
                <w:spacing w:val="40"/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t xml:space="preserve">к </w:t>
            </w:r>
            <w:r w:rsidR="00EC401E">
              <w:rPr>
                <w:sz w:val="16"/>
                <w:szCs w:val="16"/>
              </w:rPr>
              <w:t xml:space="preserve">    </w:t>
            </w:r>
            <w:r w:rsidRPr="0030671B">
              <w:rPr>
                <w:sz w:val="16"/>
                <w:szCs w:val="16"/>
              </w:rPr>
              <w:t>Порядку открытия и ведения лицевых</w:t>
            </w:r>
            <w:r>
              <w:rPr>
                <w:sz w:val="16"/>
                <w:szCs w:val="16"/>
              </w:rPr>
              <w:t xml:space="preserve"> счетов</w:t>
            </w:r>
            <w:r w:rsidR="00EC401E">
              <w:rPr>
                <w:sz w:val="16"/>
                <w:szCs w:val="16"/>
              </w:rPr>
              <w:t xml:space="preserve"> Министерством </w:t>
            </w:r>
            <w:r w:rsidRPr="0030671B">
              <w:rPr>
                <w:sz w:val="16"/>
                <w:szCs w:val="16"/>
              </w:rPr>
              <w:t>финансов Смоленской области</w:t>
            </w:r>
          </w:p>
        </w:tc>
      </w:tr>
      <w:tr w:rsidR="00B1402B" w:rsidRPr="0030671B" w:rsidTr="00EC401E">
        <w:tc>
          <w:tcPr>
            <w:tcW w:w="3544" w:type="dxa"/>
          </w:tcPr>
          <w:p w:rsidR="00B1402B" w:rsidRPr="0030671B" w:rsidRDefault="00B1402B" w:rsidP="00477962">
            <w:pPr>
              <w:pStyle w:val="11"/>
              <w:jc w:val="center"/>
              <w:rPr>
                <w:spacing w:val="40"/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t>Форма</w:t>
            </w:r>
          </w:p>
        </w:tc>
      </w:tr>
    </w:tbl>
    <w:p w:rsidR="00B1402B" w:rsidRDefault="00B1402B" w:rsidP="00B1402B">
      <w:pPr>
        <w:tabs>
          <w:tab w:val="left" w:pos="4212"/>
        </w:tabs>
        <w:jc w:val="both"/>
      </w:pPr>
    </w:p>
    <w:p w:rsidR="00B1402B" w:rsidRDefault="00B1402B" w:rsidP="00B1402B"/>
    <w:p w:rsidR="00B1402B" w:rsidRPr="00193B1E" w:rsidRDefault="00B1402B" w:rsidP="00B1402B">
      <w:pPr>
        <w:jc w:val="center"/>
        <w:rPr>
          <w:b/>
          <w:bCs/>
          <w:sz w:val="22"/>
          <w:szCs w:val="22"/>
        </w:rPr>
      </w:pPr>
      <w:r w:rsidRPr="00193B1E">
        <w:rPr>
          <w:b/>
          <w:bCs/>
          <w:sz w:val="22"/>
          <w:szCs w:val="22"/>
        </w:rPr>
        <w:t>ПЕРЕЧЕНЬ</w:t>
      </w:r>
    </w:p>
    <w:p w:rsidR="00B1402B" w:rsidRPr="00193B1E" w:rsidRDefault="00B1402B" w:rsidP="00B1402B">
      <w:pPr>
        <w:jc w:val="center"/>
        <w:rPr>
          <w:b/>
          <w:bCs/>
          <w:sz w:val="22"/>
          <w:szCs w:val="22"/>
        </w:rPr>
      </w:pPr>
      <w:r w:rsidRPr="00193B1E">
        <w:rPr>
          <w:b/>
          <w:bCs/>
          <w:sz w:val="22"/>
          <w:szCs w:val="22"/>
        </w:rPr>
        <w:t xml:space="preserve"> иных получателей средств областного бюджета,</w:t>
      </w:r>
    </w:p>
    <w:p w:rsidR="00B1402B" w:rsidRPr="00193B1E" w:rsidRDefault="00B1402B" w:rsidP="00B1402B">
      <w:pPr>
        <w:jc w:val="center"/>
        <w:rPr>
          <w:bCs/>
          <w:sz w:val="22"/>
          <w:szCs w:val="22"/>
        </w:rPr>
      </w:pPr>
      <w:r w:rsidRPr="00193B1E">
        <w:rPr>
          <w:b/>
          <w:bCs/>
          <w:sz w:val="22"/>
          <w:szCs w:val="22"/>
        </w:rPr>
        <w:t xml:space="preserve"> находящихся в ведении главного распорядителя (распорядителя) средств*</w:t>
      </w:r>
      <w:r w:rsidRPr="00193B1E">
        <w:rPr>
          <w:bCs/>
          <w:sz w:val="22"/>
          <w:szCs w:val="22"/>
        </w:rPr>
        <w:t xml:space="preserve"> </w:t>
      </w:r>
    </w:p>
    <w:tbl>
      <w:tblPr>
        <w:tblW w:w="15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720"/>
        <w:gridCol w:w="2833"/>
        <w:gridCol w:w="767"/>
        <w:gridCol w:w="509"/>
        <w:gridCol w:w="3271"/>
        <w:gridCol w:w="3060"/>
      </w:tblGrid>
      <w:tr w:rsidR="00B1402B" w:rsidRPr="00193B1E" w:rsidTr="00477962">
        <w:tc>
          <w:tcPr>
            <w:tcW w:w="75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6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jc w:val="right"/>
              <w:rPr>
                <w:sz w:val="22"/>
                <w:szCs w:val="22"/>
              </w:rPr>
            </w:pPr>
          </w:p>
        </w:tc>
      </w:tr>
      <w:tr w:rsidR="00B1402B" w:rsidRPr="00193B1E" w:rsidTr="00477962">
        <w:trPr>
          <w:gridAfter w:val="1"/>
          <w:wAfter w:w="3060" w:type="dxa"/>
        </w:trPr>
        <w:tc>
          <w:tcPr>
            <w:tcW w:w="4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  <w:r w:rsidRPr="00193B1E">
              <w:rPr>
                <w:sz w:val="22"/>
                <w:szCs w:val="22"/>
              </w:rPr>
              <w:t>Главный распорядитель (распорядитель) средств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RPr="00193B1E" w:rsidTr="00477962"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jc w:val="right"/>
              <w:rPr>
                <w:sz w:val="22"/>
                <w:szCs w:val="22"/>
              </w:rPr>
            </w:pPr>
          </w:p>
        </w:tc>
      </w:tr>
      <w:tr w:rsidR="00B1402B" w:rsidRPr="00193B1E" w:rsidTr="00477962"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  <w:r w:rsidRPr="00193B1E">
              <w:rPr>
                <w:sz w:val="22"/>
                <w:szCs w:val="22"/>
              </w:rPr>
              <w:t xml:space="preserve">Финансовый орган Смоленской области  </w:t>
            </w:r>
          </w:p>
        </w:tc>
        <w:tc>
          <w:tcPr>
            <w:tcW w:w="8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EC401E" w:rsidP="00477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</w:t>
            </w:r>
            <w:r w:rsidR="00B1402B">
              <w:rPr>
                <w:sz w:val="22"/>
                <w:szCs w:val="22"/>
              </w:rPr>
              <w:t>финансов Смоленской области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RPr="00193B1E" w:rsidTr="00477962"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8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402B" w:rsidRDefault="00B1402B" w:rsidP="00B1402B">
      <w:pPr>
        <w:rPr>
          <w:sz w:val="10"/>
          <w:szCs w:val="10"/>
        </w:rPr>
      </w:pPr>
    </w:p>
    <w:tbl>
      <w:tblPr>
        <w:tblW w:w="15138" w:type="dxa"/>
        <w:tblInd w:w="93" w:type="dxa"/>
        <w:tblLook w:val="04A0" w:firstRow="1" w:lastRow="0" w:firstColumn="1" w:lastColumn="0" w:noHBand="0" w:noVBand="1"/>
      </w:tblPr>
      <w:tblGrid>
        <w:gridCol w:w="486"/>
        <w:gridCol w:w="1514"/>
        <w:gridCol w:w="1372"/>
        <w:gridCol w:w="1179"/>
        <w:gridCol w:w="851"/>
        <w:gridCol w:w="1843"/>
        <w:gridCol w:w="2648"/>
        <w:gridCol w:w="2835"/>
        <w:gridCol w:w="2410"/>
      </w:tblGrid>
      <w:tr w:rsidR="00B1402B" w:rsidRPr="00ED55E8" w:rsidTr="00477962">
        <w:trPr>
          <w:trHeight w:val="28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2B" w:rsidRPr="00193B1E" w:rsidRDefault="00B1402B" w:rsidP="00477962">
            <w:pPr>
              <w:jc w:val="center"/>
            </w:pPr>
            <w:r w:rsidRPr="00193B1E">
              <w:t>№</w:t>
            </w:r>
            <w:r w:rsidRPr="00193B1E">
              <w:br/>
            </w:r>
            <w:proofErr w:type="gramStart"/>
            <w:r w:rsidRPr="00193B1E">
              <w:t>п</w:t>
            </w:r>
            <w:proofErr w:type="gramEnd"/>
            <w:r w:rsidRPr="00193B1E">
              <w:t>/п</w:t>
            </w:r>
          </w:p>
        </w:tc>
        <w:tc>
          <w:tcPr>
            <w:tcW w:w="4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</w:pPr>
            <w:r w:rsidRPr="00ED55E8">
              <w:t>Иной получатель средств</w:t>
            </w:r>
          </w:p>
        </w:tc>
        <w:tc>
          <w:tcPr>
            <w:tcW w:w="7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</w:pPr>
            <w:r w:rsidRPr="00ED55E8">
              <w:t>Банковские реквизиты счета иного получателя средств, открытого в учреждении Центрального банка Российской Федерации или кредитной организации</w:t>
            </w:r>
          </w:p>
          <w:p w:rsidR="00B1402B" w:rsidRPr="00ED55E8" w:rsidRDefault="00B1402B" w:rsidP="0047796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  <w:r w:rsidRPr="00ED55E8">
              <w:t>Примечание</w:t>
            </w:r>
          </w:p>
        </w:tc>
      </w:tr>
      <w:tr w:rsidR="00B1402B" w:rsidRPr="00ED55E8" w:rsidTr="00477962">
        <w:trPr>
          <w:trHeight w:val="2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  <w:r w:rsidRPr="00ED55E8">
              <w:t>наименование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  <w:r w:rsidRPr="00ED55E8">
              <w:t>почтовый адрес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02B" w:rsidRPr="00ED55E8" w:rsidRDefault="00B1402B" w:rsidP="00477962">
            <w:pPr>
              <w:jc w:val="center"/>
            </w:pPr>
            <w:r>
              <w:t>ИНН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</w:pPr>
            <w:r w:rsidRPr="00ED55E8">
              <w:t>номер счета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</w:pPr>
            <w:r w:rsidRPr="00ED55E8">
              <w:t>наименование банка (кредитной организации)</w:t>
            </w:r>
          </w:p>
          <w:p w:rsidR="00B1402B" w:rsidRPr="00ED55E8" w:rsidRDefault="00B1402B" w:rsidP="00477962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</w:pPr>
            <w:r w:rsidRPr="00ED55E8">
              <w:t>БИК  и корреспондентский счет банка (кредитной организации)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</w:p>
        </w:tc>
      </w:tr>
      <w:tr w:rsidR="00B1402B" w:rsidRPr="00ED55E8" w:rsidTr="00477962">
        <w:trPr>
          <w:trHeight w:val="2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</w:pPr>
            <w:r w:rsidRPr="00ED55E8">
              <w:t>полное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</w:pPr>
            <w:r w:rsidRPr="00ED55E8">
              <w:t>сокращенное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</w:p>
        </w:tc>
      </w:tr>
      <w:tr w:rsidR="00B1402B" w:rsidRPr="00ED55E8" w:rsidTr="00477962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  <w:r w:rsidRPr="00ED55E8">
              <w:rPr>
                <w:color w:val="00000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  <w:r w:rsidRPr="00ED55E8">
              <w:rPr>
                <w:color w:val="000000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  <w:r w:rsidRPr="00ED55E8">
              <w:rPr>
                <w:color w:val="000000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  <w:r w:rsidRPr="00ED55E8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  <w:r w:rsidRPr="00ED55E8">
              <w:rPr>
                <w:color w:val="000000"/>
              </w:rPr>
              <w:t>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  <w:r w:rsidRPr="00ED55E8"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  <w:r w:rsidRPr="00ED55E8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2B" w:rsidRPr="00ED55E8" w:rsidRDefault="00B1402B" w:rsidP="00477962">
            <w:pPr>
              <w:jc w:val="center"/>
              <w:rPr>
                <w:color w:val="000000"/>
              </w:rPr>
            </w:pPr>
            <w:r w:rsidRPr="00ED55E8">
              <w:rPr>
                <w:color w:val="000000"/>
              </w:rPr>
              <w:t>8</w:t>
            </w:r>
          </w:p>
        </w:tc>
      </w:tr>
      <w:tr w:rsidR="00B1402B" w:rsidRPr="00ED55E8" w:rsidTr="00477962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2B" w:rsidRPr="00ED55E8" w:rsidRDefault="00B1402B" w:rsidP="004779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2B" w:rsidRPr="00ED55E8" w:rsidRDefault="00B1402B" w:rsidP="004779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2B" w:rsidRPr="00ED55E8" w:rsidRDefault="00B1402B" w:rsidP="004779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2B" w:rsidRPr="00ED55E8" w:rsidRDefault="00B1402B" w:rsidP="004779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02B" w:rsidRPr="00ED55E8" w:rsidRDefault="00B1402B" w:rsidP="0047796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2B" w:rsidRPr="00ED55E8" w:rsidRDefault="00B1402B" w:rsidP="004779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2B" w:rsidRPr="00ED55E8" w:rsidRDefault="00B1402B" w:rsidP="004779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2B" w:rsidRPr="00ED55E8" w:rsidRDefault="00B1402B" w:rsidP="004779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2B" w:rsidRPr="00ED55E8" w:rsidRDefault="00B1402B" w:rsidP="004779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1402B" w:rsidRDefault="00B1402B" w:rsidP="00B1402B">
      <w:pPr>
        <w:rPr>
          <w:sz w:val="10"/>
          <w:szCs w:val="10"/>
        </w:rPr>
      </w:pPr>
    </w:p>
    <w:p w:rsidR="00B1402B" w:rsidRDefault="00B1402B" w:rsidP="00B1402B">
      <w:pPr>
        <w:rPr>
          <w:sz w:val="10"/>
          <w:szCs w:val="10"/>
        </w:rPr>
      </w:pPr>
    </w:p>
    <w:p w:rsidR="00B1402B" w:rsidRPr="00193B1E" w:rsidRDefault="00B1402B" w:rsidP="00B1402B">
      <w:pPr>
        <w:rPr>
          <w:sz w:val="6"/>
          <w:szCs w:val="6"/>
        </w:rPr>
      </w:pPr>
    </w:p>
    <w:tbl>
      <w:tblPr>
        <w:tblW w:w="128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848"/>
        <w:gridCol w:w="1979"/>
        <w:gridCol w:w="2556"/>
        <w:gridCol w:w="1992"/>
      </w:tblGrid>
      <w:tr w:rsidR="00B1402B" w:rsidRPr="00193B1E" w:rsidTr="00477962"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  <w:r w:rsidRPr="00193B1E">
              <w:rPr>
                <w:sz w:val="22"/>
                <w:szCs w:val="22"/>
              </w:rPr>
              <w:t xml:space="preserve">Руководитель (иное уполномоченное руководителем лицо)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  <w:lang w:val="en-US"/>
              </w:rPr>
            </w:pPr>
            <w:r w:rsidRPr="00193B1E">
              <w:rPr>
                <w:sz w:val="22"/>
                <w:szCs w:val="22"/>
              </w:rPr>
              <w:t xml:space="preserve">   </w:t>
            </w:r>
            <w:r w:rsidRPr="00193B1E">
              <w:rPr>
                <w:sz w:val="22"/>
                <w:szCs w:val="22"/>
                <w:lang w:val="en-US"/>
              </w:rPr>
              <w:t>__________________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RPr="00193B1E" w:rsidTr="00477962"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  <w:lang w:val="en-US"/>
              </w:rPr>
              <w:t>(</w:t>
            </w:r>
            <w:r w:rsidRPr="00193B1E">
              <w:rPr>
                <w:sz w:val="16"/>
                <w:szCs w:val="16"/>
              </w:rPr>
              <w:t>должность)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  <w:lang w:val="en-US"/>
              </w:rPr>
              <w:t xml:space="preserve">         </w:t>
            </w:r>
            <w:r w:rsidRPr="00193B1E">
              <w:rPr>
                <w:sz w:val="16"/>
                <w:szCs w:val="16"/>
              </w:rPr>
              <w:t xml:space="preserve">      </w:t>
            </w:r>
            <w:r w:rsidRPr="00193B1E">
              <w:rPr>
                <w:sz w:val="16"/>
                <w:szCs w:val="16"/>
                <w:lang w:val="en-US"/>
              </w:rPr>
              <w:t xml:space="preserve"> (</w:t>
            </w:r>
            <w:r w:rsidRPr="00193B1E">
              <w:rPr>
                <w:sz w:val="16"/>
                <w:szCs w:val="16"/>
              </w:rPr>
              <w:t>подпись)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>(расшифровка подписи)</w:t>
            </w:r>
          </w:p>
        </w:tc>
      </w:tr>
      <w:tr w:rsidR="00B1402B" w:rsidRPr="00193B1E" w:rsidTr="00477962"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  <w:r w:rsidRPr="00193B1E">
              <w:rPr>
                <w:sz w:val="22"/>
                <w:szCs w:val="22"/>
              </w:rPr>
              <w:t xml:space="preserve">Главный бухгалтер (иное уполномоченное руководителем лицо)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  <w:lang w:val="en-US"/>
              </w:rPr>
            </w:pPr>
            <w:r w:rsidRPr="00193B1E">
              <w:rPr>
                <w:sz w:val="22"/>
                <w:szCs w:val="22"/>
              </w:rPr>
              <w:t xml:space="preserve">   </w:t>
            </w:r>
            <w:r w:rsidRPr="00193B1E">
              <w:rPr>
                <w:sz w:val="22"/>
                <w:szCs w:val="22"/>
                <w:lang w:val="en-US"/>
              </w:rPr>
              <w:t>__________________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RPr="00193B1E" w:rsidTr="00477962"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  <w:lang w:val="en-US"/>
              </w:rPr>
              <w:t>(</w:t>
            </w:r>
            <w:r w:rsidRPr="00193B1E">
              <w:rPr>
                <w:sz w:val="16"/>
                <w:szCs w:val="16"/>
              </w:rPr>
              <w:t>должность)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  <w:lang w:val="en-US"/>
              </w:rPr>
              <w:t xml:space="preserve">        </w:t>
            </w:r>
            <w:r w:rsidRPr="00193B1E">
              <w:rPr>
                <w:sz w:val="16"/>
                <w:szCs w:val="16"/>
              </w:rPr>
              <w:t xml:space="preserve">      </w:t>
            </w:r>
            <w:r w:rsidRPr="00193B1E">
              <w:rPr>
                <w:sz w:val="16"/>
                <w:szCs w:val="16"/>
                <w:lang w:val="en-US"/>
              </w:rPr>
              <w:t xml:space="preserve">  (</w:t>
            </w:r>
            <w:r w:rsidRPr="00193B1E">
              <w:rPr>
                <w:sz w:val="16"/>
                <w:szCs w:val="16"/>
              </w:rPr>
              <w:t>подпись)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>(расшифровка подписи)</w:t>
            </w:r>
          </w:p>
        </w:tc>
      </w:tr>
      <w:tr w:rsidR="00B1402B" w:rsidRPr="00193B1E" w:rsidTr="00477962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  <w:r w:rsidRPr="00193B1E">
              <w:rPr>
                <w:sz w:val="22"/>
                <w:szCs w:val="22"/>
              </w:rPr>
              <w:t>Исполнитель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  <w:lang w:val="en-US"/>
              </w:rPr>
            </w:pPr>
            <w:r w:rsidRPr="00193B1E">
              <w:rPr>
                <w:sz w:val="22"/>
                <w:szCs w:val="22"/>
                <w:lang w:val="en-US"/>
              </w:rPr>
              <w:t xml:space="preserve">   __________________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RPr="00193B1E" w:rsidTr="00477962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  <w:lang w:val="en-US"/>
              </w:rPr>
              <w:t>(</w:t>
            </w:r>
            <w:r w:rsidRPr="00193B1E">
              <w:rPr>
                <w:sz w:val="16"/>
                <w:szCs w:val="16"/>
              </w:rPr>
              <w:t>должность)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  <w:lang w:val="en-US"/>
              </w:rPr>
              <w:t xml:space="preserve">       </w:t>
            </w:r>
            <w:r w:rsidRPr="00193B1E">
              <w:rPr>
                <w:sz w:val="16"/>
                <w:szCs w:val="16"/>
              </w:rPr>
              <w:t xml:space="preserve">      </w:t>
            </w:r>
            <w:r w:rsidRPr="00193B1E">
              <w:rPr>
                <w:sz w:val="16"/>
                <w:szCs w:val="16"/>
                <w:lang w:val="en-US"/>
              </w:rPr>
              <w:t xml:space="preserve">   (</w:t>
            </w:r>
            <w:r w:rsidRPr="00193B1E">
              <w:rPr>
                <w:sz w:val="16"/>
                <w:szCs w:val="16"/>
              </w:rPr>
              <w:t>подпись)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1402B" w:rsidRPr="00193B1E" w:rsidRDefault="00B1402B" w:rsidP="00B1402B">
      <w:pPr>
        <w:rPr>
          <w:sz w:val="2"/>
          <w:szCs w:val="2"/>
        </w:rPr>
      </w:pPr>
      <w:r w:rsidRPr="00193B1E">
        <w:rPr>
          <w:sz w:val="2"/>
          <w:szCs w:val="2"/>
        </w:rPr>
        <w:t xml:space="preserve">     </w:t>
      </w:r>
    </w:p>
    <w:p w:rsidR="00B1402B" w:rsidRPr="00193B1E" w:rsidRDefault="00B1402B" w:rsidP="00B1402B">
      <w:pPr>
        <w:rPr>
          <w:sz w:val="2"/>
          <w:szCs w:val="2"/>
        </w:rPr>
      </w:pPr>
    </w:p>
    <w:p w:rsidR="00B1402B" w:rsidRDefault="00B1402B" w:rsidP="00B1402B">
      <w:pPr>
        <w:pStyle w:val="11"/>
        <w:rPr>
          <w:sz w:val="22"/>
          <w:szCs w:val="22"/>
        </w:rPr>
      </w:pPr>
      <w:r w:rsidRPr="00193B1E">
        <w:rPr>
          <w:sz w:val="22"/>
          <w:szCs w:val="22"/>
        </w:rPr>
        <w:t>М.П.</w:t>
      </w:r>
    </w:p>
    <w:p w:rsidR="00B1402B" w:rsidRPr="00193B1E" w:rsidRDefault="00B1402B" w:rsidP="00B1402B">
      <w:pPr>
        <w:pStyle w:val="11"/>
        <w:rPr>
          <w:sz w:val="22"/>
          <w:szCs w:val="22"/>
        </w:rPr>
      </w:pPr>
      <w:r w:rsidRPr="00716B49">
        <w:rPr>
          <w:sz w:val="22"/>
          <w:szCs w:val="22"/>
        </w:rPr>
        <w:t xml:space="preserve">«____»_______________ 20___г.                                                              </w:t>
      </w:r>
      <w:r>
        <w:rPr>
          <w:sz w:val="22"/>
          <w:szCs w:val="22"/>
        </w:rPr>
        <w:t xml:space="preserve">    </w:t>
      </w:r>
      <w:r w:rsidRPr="00716B49">
        <w:rPr>
          <w:sz w:val="22"/>
          <w:szCs w:val="22"/>
        </w:rPr>
        <w:t xml:space="preserve">       </w:t>
      </w:r>
    </w:p>
    <w:p w:rsidR="00B1402B" w:rsidRDefault="00B1402B" w:rsidP="00B1402B">
      <w:pPr>
        <w:pStyle w:val="11"/>
        <w:rPr>
          <w:sz w:val="22"/>
          <w:szCs w:val="22"/>
        </w:rPr>
      </w:pPr>
    </w:p>
    <w:p w:rsidR="00B1402B" w:rsidRPr="00193B1E" w:rsidRDefault="00B1402B" w:rsidP="00B1402B">
      <w:pPr>
        <w:pStyle w:val="11"/>
        <w:rPr>
          <w:sz w:val="22"/>
          <w:szCs w:val="22"/>
        </w:rPr>
      </w:pPr>
      <w:r w:rsidRPr="00193B1E">
        <w:rPr>
          <w:sz w:val="22"/>
          <w:szCs w:val="22"/>
        </w:rPr>
        <w:t>Страница номер ____________________</w:t>
      </w:r>
    </w:p>
    <w:p w:rsidR="00B1402B" w:rsidRPr="00193B1E" w:rsidRDefault="00B1402B" w:rsidP="00B1402B">
      <w:pPr>
        <w:pStyle w:val="11"/>
        <w:rPr>
          <w:sz w:val="22"/>
          <w:szCs w:val="22"/>
        </w:rPr>
      </w:pPr>
    </w:p>
    <w:p w:rsidR="00B1402B" w:rsidRPr="00193B1E" w:rsidRDefault="00B1402B" w:rsidP="00B1402B">
      <w:pPr>
        <w:pStyle w:val="11"/>
        <w:rPr>
          <w:sz w:val="16"/>
          <w:szCs w:val="16"/>
        </w:rPr>
      </w:pPr>
      <w:r w:rsidRPr="00193B1E">
        <w:rPr>
          <w:sz w:val="16"/>
          <w:szCs w:val="16"/>
        </w:rPr>
        <w:t>* При изменении состава иных получателей средств или изменении других реквизитов составляется дополнительный документ</w:t>
      </w:r>
    </w:p>
    <w:p w:rsidR="00B1402B" w:rsidRDefault="00B1402B" w:rsidP="00B1402B">
      <w:pPr>
        <w:pStyle w:val="11"/>
        <w:rPr>
          <w:sz w:val="16"/>
          <w:szCs w:val="16"/>
        </w:rPr>
        <w:sectPr w:rsidR="00B1402B" w:rsidSect="00477962">
          <w:pgSz w:w="16840" w:h="11907" w:orient="landscape" w:code="9"/>
          <w:pgMar w:top="851" w:right="567" w:bottom="1134" w:left="1134" w:header="425" w:footer="0" w:gutter="0"/>
          <w:cols w:space="720"/>
          <w:noEndnote/>
        </w:sectPr>
      </w:pPr>
    </w:p>
    <w:p w:rsidR="00B1402B" w:rsidRPr="00193B1E" w:rsidRDefault="00B1402B" w:rsidP="00B1402B">
      <w:pPr>
        <w:pStyle w:val="11"/>
        <w:rPr>
          <w:sz w:val="16"/>
          <w:szCs w:val="16"/>
        </w:rPr>
      </w:pPr>
    </w:p>
    <w:tbl>
      <w:tblPr>
        <w:tblW w:w="3827" w:type="dxa"/>
        <w:tblInd w:w="6487" w:type="dxa"/>
        <w:tblLook w:val="01E0" w:firstRow="1" w:lastRow="1" w:firstColumn="1" w:lastColumn="1" w:noHBand="0" w:noVBand="0"/>
      </w:tblPr>
      <w:tblGrid>
        <w:gridCol w:w="3827"/>
      </w:tblGrid>
      <w:tr w:rsidR="00B1402B" w:rsidRPr="0030671B" w:rsidTr="00EC401E">
        <w:tc>
          <w:tcPr>
            <w:tcW w:w="3827" w:type="dxa"/>
          </w:tcPr>
          <w:p w:rsidR="00B1402B" w:rsidRPr="0030671B" w:rsidRDefault="00B1402B" w:rsidP="00477962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16"/>
                <w:szCs w:val="16"/>
              </w:rPr>
              <w:t>Приложение № 7</w:t>
            </w:r>
          </w:p>
          <w:p w:rsidR="00B1402B" w:rsidRPr="0030671B" w:rsidRDefault="00B1402B" w:rsidP="00EC401E">
            <w:pPr>
              <w:pStyle w:val="11"/>
              <w:jc w:val="center"/>
              <w:rPr>
                <w:b/>
                <w:spacing w:val="40"/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t>к Порядку открытия и ведения лицевых</w:t>
            </w:r>
            <w:r>
              <w:rPr>
                <w:sz w:val="16"/>
                <w:szCs w:val="16"/>
              </w:rPr>
              <w:t xml:space="preserve"> счетов</w:t>
            </w:r>
            <w:r w:rsidR="00EC401E">
              <w:rPr>
                <w:sz w:val="16"/>
                <w:szCs w:val="16"/>
              </w:rPr>
              <w:t xml:space="preserve"> Министерством </w:t>
            </w:r>
            <w:r w:rsidRPr="0030671B">
              <w:rPr>
                <w:sz w:val="16"/>
                <w:szCs w:val="16"/>
              </w:rPr>
              <w:t>финансов Смоленской области</w:t>
            </w:r>
          </w:p>
        </w:tc>
      </w:tr>
      <w:tr w:rsidR="00B1402B" w:rsidRPr="0030671B" w:rsidTr="00EC401E">
        <w:tc>
          <w:tcPr>
            <w:tcW w:w="3827" w:type="dxa"/>
          </w:tcPr>
          <w:p w:rsidR="00B1402B" w:rsidRPr="0030671B" w:rsidRDefault="00B1402B" w:rsidP="00477962">
            <w:pPr>
              <w:pStyle w:val="11"/>
              <w:jc w:val="center"/>
              <w:rPr>
                <w:spacing w:val="40"/>
                <w:sz w:val="16"/>
                <w:szCs w:val="16"/>
              </w:rPr>
            </w:pPr>
            <w:r w:rsidRPr="0030671B">
              <w:rPr>
                <w:sz w:val="16"/>
                <w:szCs w:val="16"/>
              </w:rPr>
              <w:t>Форма</w:t>
            </w:r>
          </w:p>
        </w:tc>
      </w:tr>
    </w:tbl>
    <w:p w:rsidR="00B1402B" w:rsidRDefault="00B1402B" w:rsidP="00B1402B"/>
    <w:p w:rsidR="00B1402B" w:rsidRPr="00193B1E" w:rsidRDefault="00B1402B" w:rsidP="00B1402B">
      <w:pPr>
        <w:jc w:val="center"/>
        <w:rPr>
          <w:b/>
          <w:bCs/>
          <w:sz w:val="22"/>
          <w:szCs w:val="22"/>
        </w:rPr>
      </w:pPr>
      <w:r w:rsidRPr="00193B1E">
        <w:rPr>
          <w:b/>
          <w:bCs/>
          <w:sz w:val="22"/>
          <w:szCs w:val="22"/>
        </w:rPr>
        <w:t>РАЗРЕШЕНИЕ</w:t>
      </w:r>
      <w:r w:rsidRPr="00193B1E">
        <w:rPr>
          <w:b/>
          <w:bCs/>
          <w:sz w:val="22"/>
          <w:szCs w:val="22"/>
        </w:rPr>
        <w:br/>
        <w:t xml:space="preserve">на открытие счета в подразделении расчетной сети Центрального банка </w:t>
      </w:r>
    </w:p>
    <w:p w:rsidR="00B1402B" w:rsidRPr="00193B1E" w:rsidRDefault="00B1402B" w:rsidP="00B1402B">
      <w:pPr>
        <w:jc w:val="center"/>
        <w:rPr>
          <w:b/>
          <w:bCs/>
          <w:sz w:val="22"/>
          <w:szCs w:val="22"/>
        </w:rPr>
      </w:pPr>
      <w:r w:rsidRPr="00193B1E">
        <w:rPr>
          <w:b/>
          <w:bCs/>
          <w:sz w:val="22"/>
          <w:szCs w:val="22"/>
        </w:rPr>
        <w:t>Российской Федерации или кредитной организации</w:t>
      </w:r>
      <w:r>
        <w:rPr>
          <w:b/>
          <w:bCs/>
          <w:sz w:val="22"/>
          <w:szCs w:val="22"/>
        </w:rPr>
        <w:t xml:space="preserve"> (филиале) иному</w:t>
      </w:r>
      <w:r w:rsidRPr="00193B1E">
        <w:rPr>
          <w:b/>
          <w:bCs/>
          <w:sz w:val="22"/>
          <w:szCs w:val="22"/>
        </w:rPr>
        <w:t xml:space="preserve"> </w:t>
      </w:r>
    </w:p>
    <w:p w:rsidR="00B1402B" w:rsidRPr="00193B1E" w:rsidRDefault="00B1402B" w:rsidP="00B1402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получателю</w:t>
      </w:r>
      <w:r w:rsidRPr="00193B1E">
        <w:rPr>
          <w:b/>
          <w:bCs/>
          <w:sz w:val="22"/>
          <w:szCs w:val="22"/>
        </w:rPr>
        <w:t xml:space="preserve"> средств областного бюджета</w:t>
      </w:r>
    </w:p>
    <w:p w:rsidR="00B1402B" w:rsidRPr="00193B1E" w:rsidRDefault="00B1402B" w:rsidP="00B1402B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1"/>
        <w:gridCol w:w="283"/>
        <w:gridCol w:w="1985"/>
        <w:gridCol w:w="385"/>
        <w:gridCol w:w="607"/>
        <w:gridCol w:w="793"/>
      </w:tblGrid>
      <w:tr w:rsidR="00B1402B" w:rsidRPr="00193B1E" w:rsidTr="00477962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bCs/>
                <w:sz w:val="22"/>
                <w:szCs w:val="22"/>
              </w:rPr>
            </w:pPr>
            <w:r w:rsidRPr="00193B1E">
              <w:rPr>
                <w:bCs/>
                <w:sz w:val="22"/>
                <w:szCs w:val="22"/>
              </w:rPr>
              <w:t>от «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bCs/>
                <w:sz w:val="22"/>
                <w:szCs w:val="22"/>
              </w:rPr>
            </w:pPr>
            <w:r w:rsidRPr="00193B1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jc w:val="right"/>
              <w:rPr>
                <w:bCs/>
                <w:sz w:val="22"/>
                <w:szCs w:val="22"/>
              </w:rPr>
            </w:pPr>
            <w:r w:rsidRPr="00193B1E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bCs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</w:p>
        </w:tc>
      </w:tr>
    </w:tbl>
    <w:p w:rsidR="00B1402B" w:rsidRPr="00193B1E" w:rsidRDefault="00B1402B" w:rsidP="00B1402B">
      <w:pPr>
        <w:jc w:val="both"/>
        <w:rPr>
          <w:sz w:val="22"/>
          <w:szCs w:val="22"/>
        </w:rPr>
      </w:pPr>
    </w:p>
    <w:p w:rsidR="00B1402B" w:rsidRPr="00193B1E" w:rsidRDefault="00B1402B" w:rsidP="00B1402B">
      <w:pPr>
        <w:jc w:val="both"/>
        <w:rPr>
          <w:sz w:val="22"/>
          <w:szCs w:val="22"/>
        </w:rPr>
      </w:pPr>
    </w:p>
    <w:p w:rsidR="00B1402B" w:rsidRPr="00193B1E" w:rsidRDefault="00B1402B" w:rsidP="00B1402B">
      <w:pPr>
        <w:ind w:firstLine="748"/>
        <w:jc w:val="both"/>
        <w:rPr>
          <w:sz w:val="22"/>
          <w:szCs w:val="22"/>
        </w:rPr>
      </w:pPr>
      <w:r w:rsidRPr="00193B1E">
        <w:rPr>
          <w:sz w:val="22"/>
          <w:szCs w:val="22"/>
        </w:rPr>
        <w:t xml:space="preserve">Разрешаю </w:t>
      </w:r>
      <w:r>
        <w:rPr>
          <w:sz w:val="22"/>
          <w:szCs w:val="22"/>
        </w:rPr>
        <w:t>осуществлять операции на счете</w:t>
      </w:r>
      <w:r w:rsidRPr="00193B1E">
        <w:rPr>
          <w:sz w:val="22"/>
          <w:szCs w:val="22"/>
        </w:rPr>
        <w:t xml:space="preserve">, открытом в подразделении расчетной сети </w:t>
      </w:r>
      <w:r w:rsidRPr="00193B1E">
        <w:rPr>
          <w:bCs/>
          <w:sz w:val="22"/>
          <w:szCs w:val="22"/>
        </w:rPr>
        <w:t>Центрального банка Российской Федерации</w:t>
      </w:r>
      <w:r w:rsidRPr="00193B1E">
        <w:rPr>
          <w:sz w:val="22"/>
          <w:szCs w:val="22"/>
        </w:rPr>
        <w:t xml:space="preserve"> или кредитной организации </w:t>
      </w:r>
      <w:r>
        <w:rPr>
          <w:sz w:val="22"/>
          <w:szCs w:val="22"/>
        </w:rPr>
        <w:t>(филиале)</w:t>
      </w:r>
    </w:p>
    <w:p w:rsidR="00B1402B" w:rsidRPr="00193B1E" w:rsidRDefault="00B1402B" w:rsidP="00B1402B">
      <w:pPr>
        <w:jc w:val="both"/>
        <w:rPr>
          <w:sz w:val="22"/>
          <w:szCs w:val="22"/>
        </w:rPr>
      </w:pPr>
      <w:r w:rsidRPr="00193B1E">
        <w:rPr>
          <w:sz w:val="22"/>
          <w:szCs w:val="22"/>
        </w:rPr>
        <w:t xml:space="preserve"> </w:t>
      </w:r>
    </w:p>
    <w:p w:rsidR="00B1402B" w:rsidRPr="00193B1E" w:rsidRDefault="00B1402B" w:rsidP="00B1402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193B1E">
        <w:rPr>
          <w:sz w:val="16"/>
          <w:szCs w:val="16"/>
        </w:rPr>
        <w:t>(наименование иного получателя средств)</w:t>
      </w:r>
    </w:p>
    <w:tbl>
      <w:tblPr>
        <w:tblW w:w="102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410"/>
        <w:gridCol w:w="290"/>
        <w:gridCol w:w="4464"/>
        <w:gridCol w:w="1417"/>
        <w:gridCol w:w="1670"/>
      </w:tblGrid>
      <w:tr w:rsidR="00B1402B" w:rsidRPr="00193B1E" w:rsidTr="00477962">
        <w:trPr>
          <w:gridBefore w:val="1"/>
          <w:wBefore w:w="28" w:type="dxa"/>
        </w:trPr>
        <w:tc>
          <w:tcPr>
            <w:tcW w:w="7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RPr="00193B1E" w:rsidTr="00477962">
        <w:trPr>
          <w:gridBefore w:val="1"/>
          <w:wBefore w:w="28" w:type="dxa"/>
        </w:trPr>
        <w:tc>
          <w:tcPr>
            <w:tcW w:w="7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RPr="00193B1E" w:rsidTr="00477962"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RPr="00193B1E" w:rsidTr="00477962"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</w:p>
        </w:tc>
      </w:tr>
      <w:tr w:rsidR="00B1402B" w:rsidRPr="00193B1E" w:rsidTr="00477962">
        <w:trPr>
          <w:gridBefore w:val="1"/>
          <w:wBefore w:w="28" w:type="dxa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1402B" w:rsidRPr="00193B1E" w:rsidRDefault="00B1402B" w:rsidP="00477962">
            <w:pPr>
              <w:jc w:val="both"/>
              <w:rPr>
                <w:sz w:val="22"/>
                <w:szCs w:val="22"/>
              </w:rPr>
            </w:pPr>
            <w:proofErr w:type="gramStart"/>
            <w:r w:rsidRPr="00193B1E">
              <w:rPr>
                <w:sz w:val="22"/>
                <w:szCs w:val="22"/>
              </w:rPr>
              <w:t>находящемуся</w:t>
            </w:r>
            <w:proofErr w:type="gramEnd"/>
            <w:r w:rsidRPr="00193B1E">
              <w:rPr>
                <w:sz w:val="22"/>
                <w:szCs w:val="22"/>
              </w:rPr>
              <w:t xml:space="preserve"> в ведении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RPr="00193B1E" w:rsidTr="00477962">
        <w:trPr>
          <w:gridBefore w:val="1"/>
          <w:wBefore w:w="28" w:type="dxa"/>
        </w:trPr>
        <w:tc>
          <w:tcPr>
            <w:tcW w:w="1025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16"/>
                <w:szCs w:val="16"/>
              </w:rPr>
            </w:pPr>
            <w:r w:rsidRPr="00193B1E">
              <w:rPr>
                <w:sz w:val="22"/>
                <w:szCs w:val="22"/>
              </w:rPr>
              <w:t xml:space="preserve">                                                 </w:t>
            </w:r>
            <w:r w:rsidRPr="00193B1E">
              <w:rPr>
                <w:sz w:val="16"/>
                <w:szCs w:val="16"/>
              </w:rPr>
              <w:t>(наименование главного распорядителя  (распорядителя) средств)</w:t>
            </w:r>
          </w:p>
        </w:tc>
      </w:tr>
      <w:tr w:rsidR="00B1402B" w:rsidRPr="00193B1E" w:rsidTr="00477962">
        <w:trPr>
          <w:gridBefore w:val="1"/>
          <w:wBefore w:w="28" w:type="dxa"/>
        </w:trPr>
        <w:tc>
          <w:tcPr>
            <w:tcW w:w="716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</w:p>
        </w:tc>
      </w:tr>
      <w:tr w:rsidR="00B1402B" w:rsidRPr="00193B1E" w:rsidTr="00477962">
        <w:trPr>
          <w:gridBefore w:val="1"/>
          <w:wBefore w:w="28" w:type="dxa"/>
        </w:trPr>
        <w:tc>
          <w:tcPr>
            <w:tcW w:w="7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</w:p>
        </w:tc>
      </w:tr>
      <w:tr w:rsidR="00B1402B" w:rsidRPr="00193B1E" w:rsidTr="00477962">
        <w:trPr>
          <w:gridBefore w:val="1"/>
          <w:wBefore w:w="28" w:type="dxa"/>
        </w:trPr>
        <w:tc>
          <w:tcPr>
            <w:tcW w:w="71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</w:p>
        </w:tc>
      </w:tr>
    </w:tbl>
    <w:p w:rsidR="00B1402B" w:rsidRPr="00193B1E" w:rsidRDefault="00B1402B" w:rsidP="00B1402B">
      <w:pPr>
        <w:tabs>
          <w:tab w:val="left" w:pos="4678"/>
        </w:tabs>
        <w:rPr>
          <w:sz w:val="22"/>
          <w:szCs w:val="22"/>
        </w:rPr>
      </w:pPr>
    </w:p>
    <w:p w:rsidR="00B1402B" w:rsidRPr="00193B1E" w:rsidRDefault="00B1402B" w:rsidP="00B1402B">
      <w:pPr>
        <w:tabs>
          <w:tab w:val="left" w:pos="4678"/>
        </w:tabs>
        <w:rPr>
          <w:sz w:val="22"/>
          <w:szCs w:val="22"/>
        </w:rPr>
      </w:pPr>
    </w:p>
    <w:tbl>
      <w:tblPr>
        <w:tblW w:w="103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9"/>
        <w:gridCol w:w="1999"/>
        <w:gridCol w:w="1639"/>
        <w:gridCol w:w="2340"/>
      </w:tblGrid>
      <w:tr w:rsidR="00B1402B" w:rsidRPr="00193B1E" w:rsidTr="00477962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EC401E" w:rsidP="001E34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Министр финансов Смоленской области</w:t>
            </w:r>
            <w:r w:rsidR="00B1402B">
              <w:rPr>
                <w:sz w:val="22"/>
                <w:szCs w:val="22"/>
              </w:rPr>
              <w:t xml:space="preserve"> (первый заместитель, замест</w:t>
            </w:r>
            <w:r w:rsidR="00CF7A2D">
              <w:rPr>
                <w:sz w:val="22"/>
                <w:szCs w:val="22"/>
              </w:rPr>
              <w:t>итель м</w:t>
            </w:r>
            <w:r>
              <w:rPr>
                <w:sz w:val="22"/>
                <w:szCs w:val="22"/>
              </w:rPr>
              <w:t>инистра финансов</w:t>
            </w:r>
            <w:r w:rsidR="00B1402B">
              <w:rPr>
                <w:sz w:val="22"/>
                <w:szCs w:val="22"/>
              </w:rPr>
              <w:t xml:space="preserve"> Смоленской области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  <w:r w:rsidRPr="00193B1E">
              <w:rPr>
                <w:sz w:val="22"/>
                <w:szCs w:val="22"/>
              </w:rPr>
              <w:t xml:space="preserve">   </w:t>
            </w:r>
            <w:r w:rsidRPr="00193B1E">
              <w:rPr>
                <w:sz w:val="22"/>
                <w:szCs w:val="22"/>
                <w:lang w:val="en-US"/>
              </w:rPr>
              <w:t>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22"/>
                <w:szCs w:val="22"/>
              </w:rPr>
            </w:pPr>
          </w:p>
        </w:tc>
      </w:tr>
      <w:tr w:rsidR="00B1402B" w:rsidRPr="00193B1E" w:rsidTr="00477962"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  <w:lang w:val="en-US"/>
              </w:rPr>
              <w:t>(</w:t>
            </w:r>
            <w:r w:rsidRPr="00193B1E">
              <w:rPr>
                <w:sz w:val="16"/>
                <w:szCs w:val="16"/>
              </w:rPr>
              <w:t>должность)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  <w:lang w:val="en-US"/>
              </w:rPr>
              <w:t xml:space="preserve">          (</w:t>
            </w:r>
            <w:r w:rsidRPr="00193B1E">
              <w:rPr>
                <w:sz w:val="16"/>
                <w:szCs w:val="16"/>
              </w:rPr>
              <w:t>подпись)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02B" w:rsidRPr="00193B1E" w:rsidRDefault="00B1402B" w:rsidP="00477962">
            <w:pPr>
              <w:jc w:val="center"/>
              <w:rPr>
                <w:sz w:val="16"/>
                <w:szCs w:val="16"/>
              </w:rPr>
            </w:pPr>
            <w:r w:rsidRPr="00193B1E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1402B" w:rsidRPr="00193B1E" w:rsidRDefault="00B1402B" w:rsidP="00B1402B">
      <w:pPr>
        <w:pStyle w:val="11"/>
        <w:rPr>
          <w:sz w:val="22"/>
          <w:szCs w:val="22"/>
        </w:rPr>
      </w:pPr>
      <w:r w:rsidRPr="00193B1E">
        <w:rPr>
          <w:sz w:val="22"/>
          <w:szCs w:val="22"/>
        </w:rPr>
        <w:t xml:space="preserve">  М.П.</w:t>
      </w:r>
    </w:p>
    <w:p w:rsidR="00B1402B" w:rsidRPr="00B1402B" w:rsidRDefault="00B1402B" w:rsidP="00B1402B">
      <w:pPr>
        <w:jc w:val="center"/>
      </w:pPr>
    </w:p>
    <w:sectPr w:rsidR="00B1402B" w:rsidRPr="00B1402B" w:rsidSect="00531D32">
      <w:headerReference w:type="even" r:id="rId14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B7" w:rsidRDefault="00821AB7">
      <w:r>
        <w:separator/>
      </w:r>
    </w:p>
  </w:endnote>
  <w:endnote w:type="continuationSeparator" w:id="0">
    <w:p w:rsidR="00821AB7" w:rsidRDefault="0082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89" w:rsidRDefault="0043238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432389" w:rsidRDefault="0043238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B7" w:rsidRDefault="00821AB7">
      <w:r>
        <w:separator/>
      </w:r>
    </w:p>
  </w:footnote>
  <w:footnote w:type="continuationSeparator" w:id="0">
    <w:p w:rsidR="00821AB7" w:rsidRDefault="00821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89" w:rsidRDefault="00432389" w:rsidP="004779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2389" w:rsidRDefault="004323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89" w:rsidRDefault="00432389" w:rsidP="004779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0600">
      <w:rPr>
        <w:rStyle w:val="a6"/>
        <w:noProof/>
      </w:rPr>
      <w:t>9</w:t>
    </w:r>
    <w:r>
      <w:rPr>
        <w:rStyle w:val="a6"/>
      </w:rPr>
      <w:fldChar w:fldCharType="end"/>
    </w:r>
  </w:p>
  <w:p w:rsidR="00432389" w:rsidRDefault="00432389" w:rsidP="00477962">
    <w:pPr>
      <w:pStyle w:val="a5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89" w:rsidRDefault="00432389" w:rsidP="004779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2389" w:rsidRDefault="0043238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89" w:rsidRDefault="004323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2389" w:rsidRDefault="0043238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3406F0"/>
    <w:multiLevelType w:val="hybridMultilevel"/>
    <w:tmpl w:val="8E5E387A"/>
    <w:lvl w:ilvl="0" w:tplc="29F0465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F3"/>
    <w:rsid w:val="000021BE"/>
    <w:rsid w:val="0000382E"/>
    <w:rsid w:val="00004D93"/>
    <w:rsid w:val="000143E7"/>
    <w:rsid w:val="0001757D"/>
    <w:rsid w:val="000209E8"/>
    <w:rsid w:val="00021CA8"/>
    <w:rsid w:val="000268F3"/>
    <w:rsid w:val="00063DF4"/>
    <w:rsid w:val="00076983"/>
    <w:rsid w:val="00082AEC"/>
    <w:rsid w:val="000878D8"/>
    <w:rsid w:val="000B5B04"/>
    <w:rsid w:val="000C5CD6"/>
    <w:rsid w:val="000C7A3C"/>
    <w:rsid w:val="000E10BE"/>
    <w:rsid w:val="00113DEE"/>
    <w:rsid w:val="0011454D"/>
    <w:rsid w:val="00117F97"/>
    <w:rsid w:val="00131F09"/>
    <w:rsid w:val="00136A95"/>
    <w:rsid w:val="001525BC"/>
    <w:rsid w:val="00157AE2"/>
    <w:rsid w:val="001602A3"/>
    <w:rsid w:val="00164639"/>
    <w:rsid w:val="001646DA"/>
    <w:rsid w:val="001901D1"/>
    <w:rsid w:val="001B288F"/>
    <w:rsid w:val="001C6695"/>
    <w:rsid w:val="001D39B2"/>
    <w:rsid w:val="001E342F"/>
    <w:rsid w:val="001E51BA"/>
    <w:rsid w:val="001E5F31"/>
    <w:rsid w:val="001F07D1"/>
    <w:rsid w:val="00200BB9"/>
    <w:rsid w:val="00201EA7"/>
    <w:rsid w:val="00212FE8"/>
    <w:rsid w:val="0022377D"/>
    <w:rsid w:val="002252F5"/>
    <w:rsid w:val="00233000"/>
    <w:rsid w:val="00235121"/>
    <w:rsid w:val="0024276D"/>
    <w:rsid w:val="00250323"/>
    <w:rsid w:val="00250F3E"/>
    <w:rsid w:val="00262932"/>
    <w:rsid w:val="00264D47"/>
    <w:rsid w:val="0026532F"/>
    <w:rsid w:val="00271B58"/>
    <w:rsid w:val="00287F9C"/>
    <w:rsid w:val="00293A3A"/>
    <w:rsid w:val="002B7F86"/>
    <w:rsid w:val="002D5ABA"/>
    <w:rsid w:val="002E0600"/>
    <w:rsid w:val="002E2E20"/>
    <w:rsid w:val="002F16DC"/>
    <w:rsid w:val="00311305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2389"/>
    <w:rsid w:val="004369C1"/>
    <w:rsid w:val="004613DA"/>
    <w:rsid w:val="00465B83"/>
    <w:rsid w:val="00477962"/>
    <w:rsid w:val="0049712F"/>
    <w:rsid w:val="004B27D6"/>
    <w:rsid w:val="004B7F31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927D2"/>
    <w:rsid w:val="005A4DB0"/>
    <w:rsid w:val="005B399B"/>
    <w:rsid w:val="005B5E72"/>
    <w:rsid w:val="005D0E9E"/>
    <w:rsid w:val="005D62E8"/>
    <w:rsid w:val="005E0986"/>
    <w:rsid w:val="005E4081"/>
    <w:rsid w:val="00607AF8"/>
    <w:rsid w:val="00624650"/>
    <w:rsid w:val="0065334C"/>
    <w:rsid w:val="00657E68"/>
    <w:rsid w:val="00662F82"/>
    <w:rsid w:val="00671BF6"/>
    <w:rsid w:val="0069396F"/>
    <w:rsid w:val="006D2F3D"/>
    <w:rsid w:val="006E1ED9"/>
    <w:rsid w:val="006E2F85"/>
    <w:rsid w:val="00701FC5"/>
    <w:rsid w:val="00740B44"/>
    <w:rsid w:val="0074221F"/>
    <w:rsid w:val="00765ED0"/>
    <w:rsid w:val="0077171F"/>
    <w:rsid w:val="007A618A"/>
    <w:rsid w:val="007E0B82"/>
    <w:rsid w:val="007E575F"/>
    <w:rsid w:val="007E5FFD"/>
    <w:rsid w:val="008036E5"/>
    <w:rsid w:val="008039E3"/>
    <w:rsid w:val="008071A9"/>
    <w:rsid w:val="00815CC9"/>
    <w:rsid w:val="00821AB7"/>
    <w:rsid w:val="008317D5"/>
    <w:rsid w:val="00847350"/>
    <w:rsid w:val="00853AD9"/>
    <w:rsid w:val="00870F3F"/>
    <w:rsid w:val="008758E9"/>
    <w:rsid w:val="00877D6E"/>
    <w:rsid w:val="008918EF"/>
    <w:rsid w:val="008B7BD8"/>
    <w:rsid w:val="008C6E67"/>
    <w:rsid w:val="008D2762"/>
    <w:rsid w:val="008E02CB"/>
    <w:rsid w:val="008E2D9A"/>
    <w:rsid w:val="00903BAC"/>
    <w:rsid w:val="00916608"/>
    <w:rsid w:val="00916775"/>
    <w:rsid w:val="00917629"/>
    <w:rsid w:val="009359D7"/>
    <w:rsid w:val="00941F6B"/>
    <w:rsid w:val="009476F1"/>
    <w:rsid w:val="00967EC9"/>
    <w:rsid w:val="0099279A"/>
    <w:rsid w:val="009A3DFE"/>
    <w:rsid w:val="009C1829"/>
    <w:rsid w:val="009D7980"/>
    <w:rsid w:val="00A02F59"/>
    <w:rsid w:val="00A06453"/>
    <w:rsid w:val="00A24E30"/>
    <w:rsid w:val="00A24F40"/>
    <w:rsid w:val="00A3212D"/>
    <w:rsid w:val="00A32BF8"/>
    <w:rsid w:val="00A339D8"/>
    <w:rsid w:val="00A3738A"/>
    <w:rsid w:val="00A4030C"/>
    <w:rsid w:val="00A44448"/>
    <w:rsid w:val="00A7419F"/>
    <w:rsid w:val="00AF74C6"/>
    <w:rsid w:val="00B134A7"/>
    <w:rsid w:val="00B1402B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34083"/>
    <w:rsid w:val="00C35E26"/>
    <w:rsid w:val="00C4250E"/>
    <w:rsid w:val="00C9146A"/>
    <w:rsid w:val="00C92A24"/>
    <w:rsid w:val="00C93176"/>
    <w:rsid w:val="00CA1330"/>
    <w:rsid w:val="00CB662F"/>
    <w:rsid w:val="00CC0634"/>
    <w:rsid w:val="00CC0995"/>
    <w:rsid w:val="00CD4CA8"/>
    <w:rsid w:val="00CF2E40"/>
    <w:rsid w:val="00CF7A2D"/>
    <w:rsid w:val="00D02863"/>
    <w:rsid w:val="00D0507E"/>
    <w:rsid w:val="00D153B2"/>
    <w:rsid w:val="00D36EDE"/>
    <w:rsid w:val="00D463E9"/>
    <w:rsid w:val="00D512BF"/>
    <w:rsid w:val="00D564BA"/>
    <w:rsid w:val="00D65E13"/>
    <w:rsid w:val="00D86ADD"/>
    <w:rsid w:val="00DC48B7"/>
    <w:rsid w:val="00DD12F3"/>
    <w:rsid w:val="00DE354C"/>
    <w:rsid w:val="00DE3A2B"/>
    <w:rsid w:val="00DE43F3"/>
    <w:rsid w:val="00E20039"/>
    <w:rsid w:val="00E422D7"/>
    <w:rsid w:val="00E4445B"/>
    <w:rsid w:val="00E44ECC"/>
    <w:rsid w:val="00E577B9"/>
    <w:rsid w:val="00E600E1"/>
    <w:rsid w:val="00E640CC"/>
    <w:rsid w:val="00E72F49"/>
    <w:rsid w:val="00E77274"/>
    <w:rsid w:val="00E87713"/>
    <w:rsid w:val="00EA3D1C"/>
    <w:rsid w:val="00EB7422"/>
    <w:rsid w:val="00EC3DD9"/>
    <w:rsid w:val="00EC401E"/>
    <w:rsid w:val="00EC7050"/>
    <w:rsid w:val="00EE37C7"/>
    <w:rsid w:val="00EE741E"/>
    <w:rsid w:val="00F00EDA"/>
    <w:rsid w:val="00F11CC3"/>
    <w:rsid w:val="00F14D27"/>
    <w:rsid w:val="00F243A1"/>
    <w:rsid w:val="00F422AD"/>
    <w:rsid w:val="00F61F58"/>
    <w:rsid w:val="00F70167"/>
    <w:rsid w:val="00F74437"/>
    <w:rsid w:val="00F86AF8"/>
    <w:rsid w:val="00FA5FCB"/>
    <w:rsid w:val="00FA70A6"/>
    <w:rsid w:val="00FA7D11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.smolensk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arskaya_EN.FIN\Desktop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10</TotalTime>
  <Pages>1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19592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Ландарская Елена Николаевна</dc:creator>
  <cp:lastModifiedBy>Ландарская Елена Николаевна</cp:lastModifiedBy>
  <cp:revision>8</cp:revision>
  <cp:lastPrinted>2023-10-13T11:39:00Z</cp:lastPrinted>
  <dcterms:created xsi:type="dcterms:W3CDTF">2023-11-28T08:20:00Z</dcterms:created>
  <dcterms:modified xsi:type="dcterms:W3CDTF">2023-12-22T10:07:00Z</dcterms:modified>
</cp:coreProperties>
</file>