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E28" w:rsidRPr="00792E28" w:rsidRDefault="00792E28" w:rsidP="007B40A0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527"/>
        <w:jc w:val="both"/>
        <w:rPr>
          <w:color w:val="000000"/>
          <w:sz w:val="28"/>
          <w:szCs w:val="28"/>
        </w:rPr>
      </w:pPr>
      <w:r w:rsidRPr="00792E28">
        <w:rPr>
          <w:color w:val="000000"/>
          <w:sz w:val="28"/>
          <w:szCs w:val="28"/>
        </w:rPr>
        <w:t xml:space="preserve">О внесении изменений в перечень главных </w:t>
      </w:r>
      <w:proofErr w:type="gramStart"/>
      <w:r w:rsidRPr="00792E28">
        <w:rPr>
          <w:color w:val="000000"/>
          <w:sz w:val="28"/>
          <w:szCs w:val="28"/>
        </w:rPr>
        <w:t xml:space="preserve">администраторов </w:t>
      </w:r>
      <w:r w:rsidRPr="00792E28">
        <w:rPr>
          <w:sz w:val="28"/>
          <w:szCs w:val="28"/>
          <w:lang w:eastAsia="en-US"/>
        </w:rPr>
        <w:t>источников финансирования дефицита областного бюджета</w:t>
      </w:r>
      <w:proofErr w:type="gramEnd"/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792E28" w:rsidRDefault="00792E28" w:rsidP="007B40A0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2 постановления </w:t>
      </w:r>
      <w:r w:rsidR="007B40A0">
        <w:rPr>
          <w:color w:val="000000" w:themeColor="text1"/>
          <w:sz w:val="28"/>
          <w:szCs w:val="28"/>
        </w:rPr>
        <w:t>Правительства</w:t>
      </w:r>
      <w:r>
        <w:rPr>
          <w:color w:val="000000" w:themeColor="text1"/>
          <w:sz w:val="28"/>
          <w:szCs w:val="28"/>
        </w:rPr>
        <w:t xml:space="preserve"> Смоленской области от </w:t>
      </w:r>
      <w:r w:rsidR="00A7544E">
        <w:rPr>
          <w:color w:val="000000" w:themeColor="text1"/>
          <w:sz w:val="28"/>
          <w:szCs w:val="28"/>
        </w:rPr>
        <w:t>11</w:t>
      </w:r>
      <w:r w:rsidR="007B40A0">
        <w:rPr>
          <w:sz w:val="28"/>
          <w:szCs w:val="28"/>
          <w:lang w:eastAsia="en-US"/>
        </w:rPr>
        <w:t>.1</w:t>
      </w:r>
      <w:r w:rsidR="00A7544E">
        <w:rPr>
          <w:sz w:val="28"/>
          <w:szCs w:val="28"/>
          <w:lang w:eastAsia="en-US"/>
        </w:rPr>
        <w:t>2</w:t>
      </w:r>
      <w:r w:rsidR="007B40A0">
        <w:rPr>
          <w:sz w:val="28"/>
          <w:szCs w:val="28"/>
          <w:lang w:eastAsia="en-US"/>
        </w:rPr>
        <w:t>.202</w:t>
      </w:r>
      <w:r w:rsidR="00A7544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№ </w:t>
      </w:r>
      <w:r w:rsidR="00A7544E">
        <w:rPr>
          <w:sz w:val="28"/>
          <w:szCs w:val="28"/>
          <w:lang w:eastAsia="en-US"/>
        </w:rPr>
        <w:t>959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>
        <w:rPr>
          <w:sz w:val="28"/>
          <w:szCs w:val="28"/>
          <w:lang w:eastAsia="en-US"/>
        </w:rPr>
        <w:t>источников финансирования дефицита</w:t>
      </w:r>
      <w:r>
        <w:rPr>
          <w:color w:val="000000" w:themeColor="text1"/>
          <w:sz w:val="28"/>
          <w:szCs w:val="28"/>
        </w:rPr>
        <w:t xml:space="preserve"> областного бюджета, утвержденный постановлением </w:t>
      </w:r>
      <w:r w:rsidR="007B40A0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0A059D">
        <w:rPr>
          <w:color w:val="000000" w:themeColor="text1"/>
          <w:sz w:val="28"/>
          <w:szCs w:val="28"/>
        </w:rPr>
        <w:t>11</w:t>
      </w:r>
      <w:r w:rsidR="000A059D">
        <w:rPr>
          <w:sz w:val="28"/>
          <w:szCs w:val="28"/>
          <w:lang w:eastAsia="en-US"/>
        </w:rPr>
        <w:t>.12.2024 № 959</w:t>
      </w:r>
      <w:r>
        <w:rPr>
          <w:sz w:val="28"/>
          <w:szCs w:val="28"/>
          <w:lang w:eastAsia="en-US"/>
        </w:rPr>
        <w:t xml:space="preserve"> «Об утверждении </w:t>
      </w:r>
      <w:proofErr w:type="gramStart"/>
      <w:r>
        <w:rPr>
          <w:sz w:val="28"/>
          <w:szCs w:val="28"/>
          <w:lang w:eastAsia="en-US"/>
        </w:rPr>
        <w:t>перечня главных администраторов источников финансирования дефицита областного</w:t>
      </w:r>
      <w:proofErr w:type="gramEnd"/>
      <w:r>
        <w:rPr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</w:rPr>
        <w:t>», следующие изменения:</w:t>
      </w:r>
    </w:p>
    <w:p w:rsidR="00D355B9" w:rsidRDefault="00D355B9" w:rsidP="000C0049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0A059D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7B40A0" w:rsidRDefault="000A059D" w:rsidP="00D355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0A059D" w:rsidRDefault="000A059D" w:rsidP="000A05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01 03 01 00 02 5700 810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0A059D" w:rsidRDefault="000A059D" w:rsidP="000A059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</w:tbl>
    <w:p w:rsidR="00D355B9" w:rsidRPr="007B40A0" w:rsidRDefault="00D355B9" w:rsidP="000C0049">
      <w:pPr>
        <w:spacing w:line="240" w:lineRule="auto"/>
        <w:ind w:firstLine="708"/>
        <w:jc w:val="both"/>
        <w:rPr>
          <w:sz w:val="24"/>
          <w:szCs w:val="24"/>
        </w:rPr>
      </w:pPr>
    </w:p>
    <w:p w:rsidR="00D355B9" w:rsidRPr="007B40A0" w:rsidRDefault="00D355B9" w:rsidP="00D355B9">
      <w:pPr>
        <w:spacing w:line="240" w:lineRule="auto"/>
        <w:ind w:firstLine="708"/>
        <w:jc w:val="both"/>
        <w:rPr>
          <w:sz w:val="28"/>
          <w:szCs w:val="28"/>
        </w:rPr>
      </w:pPr>
      <w:r w:rsidRPr="007B40A0"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D355B9" w:rsidRPr="007B40A0" w:rsidTr="000A059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0A059D" w:rsidP="000A05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A059D">
              <w:rPr>
                <w:sz w:val="24"/>
                <w:szCs w:val="24"/>
                <w:lang w:eastAsia="en-US"/>
              </w:rPr>
              <w:t>00 810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9" w:rsidRPr="007B40A0" w:rsidRDefault="000A059D" w:rsidP="000A05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Бюджетные кредиты, предоставленные бюджетам субъектов Российской Федерации, возврат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</w:t>
            </w:r>
          </w:p>
        </w:tc>
      </w:tr>
      <w:tr w:rsidR="000A059D" w:rsidRPr="007B40A0" w:rsidTr="000A059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7B40A0" w:rsidRDefault="000A059D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lastRenderedPageBreak/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7B40A0" w:rsidRDefault="000A059D" w:rsidP="000A059D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A059D">
              <w:rPr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0A059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7B40A0" w:rsidRDefault="000A059D" w:rsidP="00F91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Бюджетные кредиты за счет временно свободных средств единого счета </w:t>
            </w:r>
            <w:r w:rsidR="00F910B4">
              <w:rPr>
                <w:sz w:val="24"/>
                <w:szCs w:val="24"/>
              </w:rPr>
              <w:t>федерального бюджета</w:t>
            </w:r>
            <w:r>
              <w:rPr>
                <w:sz w:val="24"/>
                <w:szCs w:val="24"/>
              </w:rPr>
              <w:t xml:space="preserve">, предоставленные </w:t>
            </w:r>
            <w:r w:rsidR="00F910B4">
              <w:rPr>
                <w:sz w:val="24"/>
                <w:szCs w:val="24"/>
              </w:rPr>
              <w:t>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  <w:tr w:rsidR="000A059D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7B40A0" w:rsidRDefault="000A059D" w:rsidP="000C0049">
            <w:pPr>
              <w:pStyle w:val="a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7B40A0" w:rsidRDefault="000A059D" w:rsidP="000A059D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A059D">
              <w:rPr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A059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3F7340" w:rsidRDefault="00F910B4" w:rsidP="002B715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</w:tbl>
    <w:p w:rsidR="00FB4C03" w:rsidRDefault="00FB4C03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CF51B4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2.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A2027F" w:rsidRDefault="00CF51B4" w:rsidP="000A059D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</w:r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A83">
      <w:rPr>
        <w:rStyle w:val="a7"/>
        <w:noProof/>
      </w:rPr>
      <w:t>1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AD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AD" w:rsidRDefault="00D26FAD" w:rsidP="00D26FA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1B10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A059D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249E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158"/>
    <w:rsid w:val="002B7F86"/>
    <w:rsid w:val="002D5ABA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9279A"/>
    <w:rsid w:val="00995790"/>
    <w:rsid w:val="009A3DFE"/>
    <w:rsid w:val="009C6A83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7544E"/>
    <w:rsid w:val="00AF74C6"/>
    <w:rsid w:val="00B00B2F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26FAD"/>
    <w:rsid w:val="00D355B9"/>
    <w:rsid w:val="00D36EDE"/>
    <w:rsid w:val="00D43D75"/>
    <w:rsid w:val="00D512BF"/>
    <w:rsid w:val="00D564BA"/>
    <w:rsid w:val="00D60FE6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910B4"/>
    <w:rsid w:val="00FA70A6"/>
    <w:rsid w:val="00FA7D11"/>
    <w:rsid w:val="00FB4C03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D898-7DFE-4731-932A-4B39140C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272</TotalTime>
  <Pages>2</Pages>
  <Words>253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2204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15</cp:revision>
  <cp:lastPrinted>2025-03-26T12:49:00Z</cp:lastPrinted>
  <dcterms:created xsi:type="dcterms:W3CDTF">2024-03-21T09:19:00Z</dcterms:created>
  <dcterms:modified xsi:type="dcterms:W3CDTF">2025-04-09T06:12:00Z</dcterms:modified>
</cp:coreProperties>
</file>