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</w:t>
      </w:r>
      <w:r>
        <w:rPr>
          <w:sz w:val="28"/>
          <w:szCs w:val="28"/>
          <w:lang w:eastAsia="en-US"/>
        </w:rPr>
        <w:t xml:space="preserve"> № </w:t>
      </w:r>
      <w:r w:rsidR="007B40A0">
        <w:rPr>
          <w:sz w:val="28"/>
          <w:szCs w:val="28"/>
          <w:lang w:eastAsia="en-US"/>
        </w:rPr>
        <w:t>121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 № 121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792E28" w:rsidRPr="007B40A0" w:rsidRDefault="00792E28" w:rsidP="007B40A0">
      <w:pPr>
        <w:spacing w:line="240" w:lineRule="auto"/>
        <w:ind w:firstLine="708"/>
        <w:jc w:val="both"/>
        <w:rPr>
          <w:sz w:val="24"/>
          <w:szCs w:val="24"/>
        </w:rPr>
      </w:pPr>
    </w:p>
    <w:p w:rsidR="00792E28" w:rsidRPr="007B40A0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792E28" w:rsidRPr="007B40A0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B40A0">
              <w:rPr>
                <w:sz w:val="24"/>
                <w:szCs w:val="24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на 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B40A0">
              <w:rPr>
                <w:sz w:val="24"/>
                <w:szCs w:val="24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792E28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792E28" w:rsidRDefault="00792E28" w:rsidP="007B40A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7B40A0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по межбюджетным отношениям и долговым обязательствам (С.Н. Горланова) довести настоящий приказ до Управления Федерального казначейства по Смоленской области.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67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67" w:rsidRDefault="00953767" w:rsidP="0095376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0489-E04B-4282-A87A-C0BC66F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6</TotalTime>
  <Pages>2</Pages>
  <Words>373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3216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5</cp:revision>
  <cp:lastPrinted>2024-03-21T09:36:00Z</cp:lastPrinted>
  <dcterms:created xsi:type="dcterms:W3CDTF">2024-03-21T09:19:00Z</dcterms:created>
  <dcterms:modified xsi:type="dcterms:W3CDTF">2024-03-26T06:55:00Z</dcterms:modified>
</cp:coreProperties>
</file>