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D71647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D71647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441453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</w:p>
        </w:tc>
        <w:tc>
          <w:tcPr>
            <w:tcW w:w="6528" w:type="dxa"/>
          </w:tcPr>
          <w:p w:rsidR="00E43162" w:rsidRPr="00E43162" w:rsidRDefault="00E43162" w:rsidP="00D71647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441453" w:rsidRDefault="00441453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385704" w:rsidRDefault="00385704" w:rsidP="00D71647">
      <w:pPr>
        <w:pStyle w:val="a4"/>
        <w:spacing w:line="240" w:lineRule="auto"/>
        <w:ind w:firstLine="709"/>
        <w:jc w:val="both"/>
      </w:pPr>
    </w:p>
    <w:p w:rsidR="00A2027F" w:rsidRDefault="00A2027F" w:rsidP="00D71647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D7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36F" w:rsidRDefault="0029036F" w:rsidP="00D71647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"consultantplus://offline/ref=175A5916AFDFCCE3D602DAAAF69DC83E412A64E92FE23BB81F3CEDCB44C6362803B6092ECDC5B219944267049E3AEEAC2A0B572BBCF03AE0FEE6B4B3g4GEN"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a3"/>
          <w:color w:val="000000" w:themeColor="text1"/>
          <w:sz w:val="28"/>
          <w:szCs w:val="28"/>
          <w:u w:val="none"/>
        </w:rPr>
        <w:t>еречень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</w:t>
      </w:r>
    </w:p>
    <w:p w:rsidR="00A2027F" w:rsidRPr="00AB0009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A2027F" w:rsidRPr="00B11450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036F" w:rsidRDefault="0029036F" w:rsidP="00D71647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23 Бюджетного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изменения в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кодов видов источников финансирования дефицита областного</w:t>
      </w:r>
      <w:proofErr w:type="gramEnd"/>
      <w:r>
        <w:rPr>
          <w:sz w:val="28"/>
          <w:szCs w:val="28"/>
        </w:rPr>
        <w:t xml:space="preserve"> бюджета, главными администраторами которых являются исполнительные органы Смоленской области, утвержденный приказом Министерства финансов Смоленской области от 20.12.2023 № 30,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29036F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Pr="0029036F" w:rsidRDefault="0029036F" w:rsidP="00D7164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9036F">
              <w:rPr>
                <w:sz w:val="28"/>
                <w:szCs w:val="28"/>
              </w:rPr>
              <w:t>01 06 10 02 02 0002 550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Pr="0029036F" w:rsidRDefault="0029036F" w:rsidP="00D716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9036F">
              <w:rPr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29036F">
              <w:rPr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29036F">
              <w:rPr>
                <w:sz w:val="28"/>
                <w:szCs w:val="28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6A2949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9" w:rsidRPr="006A2949" w:rsidRDefault="006A2949" w:rsidP="000C0049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6A2949">
              <w:rPr>
                <w:sz w:val="28"/>
                <w:szCs w:val="28"/>
                <w:lang w:eastAsia="en-US"/>
              </w:rPr>
              <w:lastRenderedPageBreak/>
              <w:t>01 06 10 02 02 0003 550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9" w:rsidRPr="006A2949" w:rsidRDefault="006A2949" w:rsidP="000C004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6A2949">
              <w:rPr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6A2949">
              <w:rPr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6A2949">
              <w:rPr>
                <w:sz w:val="28"/>
                <w:szCs w:val="28"/>
              </w:rPr>
              <w:t xml:space="preserve"> на </w:t>
            </w:r>
            <w:r w:rsidRPr="006A2949">
              <w:rPr>
                <w:sz w:val="28"/>
                <w:szCs w:val="28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6A2949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9" w:rsidRPr="006A2949" w:rsidRDefault="006A2949" w:rsidP="000C00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01 06 10 02 02 0005 550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9" w:rsidRPr="006A2949" w:rsidRDefault="006A2949" w:rsidP="000C00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94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6A2949">
              <w:rPr>
                <w:rFonts w:ascii="Times New Roman" w:hAnsi="Times New Roman" w:cs="Times New Roman"/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6A2949">
              <w:rPr>
                <w:rFonts w:ascii="Times New Roman" w:hAnsi="Times New Roman" w:cs="Times New Roman"/>
                <w:sz w:val="28"/>
                <w:szCs w:val="28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6A2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6A2949" w:rsidRDefault="006A2949" w:rsidP="006A2949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2. Приказ Министерства финансов Смоленской области от 25.03.2024 № 31 «</w:t>
      </w:r>
      <w:r>
        <w:rPr>
          <w:color w:val="000000" w:themeColor="text1"/>
          <w:szCs w:val="28"/>
        </w:rPr>
        <w:t xml:space="preserve">О внесении изменений в </w:t>
      </w:r>
      <w:proofErr w:type="gramStart"/>
      <w:r>
        <w:rPr>
          <w:color w:val="000000" w:themeColor="text1"/>
          <w:szCs w:val="28"/>
        </w:rPr>
        <w:t>П</w:t>
      </w:r>
      <w:proofErr w:type="gramEnd"/>
      <w:hyperlink r:id="rId12" w:history="1">
        <w:r>
          <w:rPr>
            <w:rStyle w:val="a3"/>
            <w:color w:val="000000" w:themeColor="text1"/>
            <w:szCs w:val="28"/>
            <w:u w:val="none"/>
          </w:rPr>
          <w:t>еречень</w:t>
        </w:r>
      </w:hyperlink>
      <w:r>
        <w:rPr>
          <w:color w:val="000000" w:themeColor="text1"/>
          <w:szCs w:val="28"/>
        </w:rPr>
        <w:t xml:space="preserve"> 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</w:t>
      </w:r>
      <w:r>
        <w:rPr>
          <w:szCs w:val="28"/>
        </w:rPr>
        <w:t>» признать утратившим силу.</w:t>
      </w:r>
    </w:p>
    <w:p w:rsidR="006A2949" w:rsidRDefault="006A2949" w:rsidP="006A2949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6A2949" w:rsidRPr="00047E9E" w:rsidRDefault="006A2949" w:rsidP="006A2949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4. Установить, что настоящий приказ вступает в </w:t>
      </w:r>
      <w:r w:rsidRPr="00D24A02">
        <w:rPr>
          <w:szCs w:val="28"/>
        </w:rPr>
        <w:t>силу с 1 февраля 2024 года</w:t>
      </w:r>
      <w:r>
        <w:rPr>
          <w:szCs w:val="28"/>
        </w:rPr>
        <w:t>.</w:t>
      </w:r>
    </w:p>
    <w:p w:rsidR="00A509ED" w:rsidRDefault="00A509ED" w:rsidP="00D7164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757CDC" w:rsidRPr="00B11450" w:rsidRDefault="00757CDC" w:rsidP="00D7164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D71647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sectPr w:rsidR="00DD5056" w:rsidRPr="00776950" w:rsidSect="00531D32">
      <w:headerReference w:type="even" r:id="rId13"/>
      <w:headerReference w:type="default" r:id="rId14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340"/>
      <w:docPartObj>
        <w:docPartGallery w:val="Page Numbers (Top of Page)"/>
        <w:docPartUnique/>
      </w:docPartObj>
    </w:sdtPr>
    <w:sdtEndPr/>
    <w:sdtContent>
      <w:p w:rsidR="00A51236" w:rsidRDefault="00CB3313">
        <w:pPr>
          <w:pStyle w:val="a5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53">
          <w:rPr>
            <w:noProof/>
          </w:rPr>
          <w:t>2</w:t>
        </w:r>
        <w:r>
          <w:fldChar w:fldCharType="end"/>
        </w:r>
      </w:p>
      <w:p w:rsidR="00CB3313" w:rsidRDefault="00441453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22B4C"/>
    <w:rsid w:val="00131F09"/>
    <w:rsid w:val="00136A95"/>
    <w:rsid w:val="001525BC"/>
    <w:rsid w:val="00157AE2"/>
    <w:rsid w:val="001602A3"/>
    <w:rsid w:val="00164639"/>
    <w:rsid w:val="001646DA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07F7"/>
    <w:rsid w:val="00262932"/>
    <w:rsid w:val="00264D47"/>
    <w:rsid w:val="00271B58"/>
    <w:rsid w:val="00287F9C"/>
    <w:rsid w:val="0029036F"/>
    <w:rsid w:val="00293A3A"/>
    <w:rsid w:val="002B7F86"/>
    <w:rsid w:val="002D5ABA"/>
    <w:rsid w:val="002E2E20"/>
    <w:rsid w:val="002E3FBD"/>
    <w:rsid w:val="002F16DC"/>
    <w:rsid w:val="00303BAF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41453"/>
    <w:rsid w:val="004613DA"/>
    <w:rsid w:val="00465B83"/>
    <w:rsid w:val="00470EAD"/>
    <w:rsid w:val="00472A92"/>
    <w:rsid w:val="0049712F"/>
    <w:rsid w:val="004B27D6"/>
    <w:rsid w:val="004C2AC9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34725"/>
    <w:rsid w:val="00542C7C"/>
    <w:rsid w:val="0055060A"/>
    <w:rsid w:val="00565025"/>
    <w:rsid w:val="00570473"/>
    <w:rsid w:val="00580965"/>
    <w:rsid w:val="005927D2"/>
    <w:rsid w:val="005A4DB0"/>
    <w:rsid w:val="005B399B"/>
    <w:rsid w:val="005C2AEA"/>
    <w:rsid w:val="005D0E9E"/>
    <w:rsid w:val="005D62E8"/>
    <w:rsid w:val="005E0986"/>
    <w:rsid w:val="005E4081"/>
    <w:rsid w:val="005F0C28"/>
    <w:rsid w:val="00607AF8"/>
    <w:rsid w:val="00624650"/>
    <w:rsid w:val="0065334C"/>
    <w:rsid w:val="00657E68"/>
    <w:rsid w:val="00662F82"/>
    <w:rsid w:val="00671BF6"/>
    <w:rsid w:val="00691F11"/>
    <w:rsid w:val="0069396F"/>
    <w:rsid w:val="006A2949"/>
    <w:rsid w:val="006D2F3D"/>
    <w:rsid w:val="006E1ED9"/>
    <w:rsid w:val="00701FC5"/>
    <w:rsid w:val="00712BFD"/>
    <w:rsid w:val="00740B44"/>
    <w:rsid w:val="0074221F"/>
    <w:rsid w:val="0074385A"/>
    <w:rsid w:val="00757CDC"/>
    <w:rsid w:val="0076284F"/>
    <w:rsid w:val="00765ED0"/>
    <w:rsid w:val="0077171F"/>
    <w:rsid w:val="007E0B82"/>
    <w:rsid w:val="007E575F"/>
    <w:rsid w:val="008022EB"/>
    <w:rsid w:val="008036E5"/>
    <w:rsid w:val="008039E3"/>
    <w:rsid w:val="008071A9"/>
    <w:rsid w:val="00815CC9"/>
    <w:rsid w:val="008219EF"/>
    <w:rsid w:val="008317D5"/>
    <w:rsid w:val="00847350"/>
    <w:rsid w:val="00853AD9"/>
    <w:rsid w:val="008651C3"/>
    <w:rsid w:val="00870F3F"/>
    <w:rsid w:val="008758E9"/>
    <w:rsid w:val="00877D6E"/>
    <w:rsid w:val="008918EF"/>
    <w:rsid w:val="008A356A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7AAD"/>
    <w:rsid w:val="009679DF"/>
    <w:rsid w:val="00967E31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509ED"/>
    <w:rsid w:val="00A51236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12051"/>
    <w:rsid w:val="00C34083"/>
    <w:rsid w:val="00C35E26"/>
    <w:rsid w:val="00C4250E"/>
    <w:rsid w:val="00C9146A"/>
    <w:rsid w:val="00C92A24"/>
    <w:rsid w:val="00C93176"/>
    <w:rsid w:val="00CA1330"/>
    <w:rsid w:val="00CB3313"/>
    <w:rsid w:val="00CB662F"/>
    <w:rsid w:val="00CC0634"/>
    <w:rsid w:val="00CC0995"/>
    <w:rsid w:val="00CC3420"/>
    <w:rsid w:val="00CD484D"/>
    <w:rsid w:val="00CD4CA8"/>
    <w:rsid w:val="00CF2E40"/>
    <w:rsid w:val="00D02863"/>
    <w:rsid w:val="00D0507E"/>
    <w:rsid w:val="00D153B2"/>
    <w:rsid w:val="00D24A02"/>
    <w:rsid w:val="00D36EDE"/>
    <w:rsid w:val="00D512BF"/>
    <w:rsid w:val="00D564BA"/>
    <w:rsid w:val="00D71647"/>
    <w:rsid w:val="00D86ADD"/>
    <w:rsid w:val="00DA477E"/>
    <w:rsid w:val="00DD5056"/>
    <w:rsid w:val="00DE354C"/>
    <w:rsid w:val="00DE3824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00D3C"/>
    <w:rsid w:val="00F11CC3"/>
    <w:rsid w:val="00F14D27"/>
    <w:rsid w:val="00F243A1"/>
    <w:rsid w:val="00F422AD"/>
    <w:rsid w:val="00F61F58"/>
    <w:rsid w:val="00F70167"/>
    <w:rsid w:val="00F74437"/>
    <w:rsid w:val="00F8602F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0D9F-20B1-43C0-AB0E-D198053B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2</Pages>
  <Words>282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2913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2024-03-21T09:38:00Z</cp:lastPrinted>
  <dcterms:created xsi:type="dcterms:W3CDTF">2024-04-04T12:57:00Z</dcterms:created>
  <dcterms:modified xsi:type="dcterms:W3CDTF">2024-04-04T12:58:00Z</dcterms:modified>
</cp:coreProperties>
</file>